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3824" w:type="dxa"/>
        <w:jc w:val="center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3824"/>
      </w:tblGrid>
      <w:tr w:rsidR="009A6263" w:rsidRPr="0060371C" w14:paraId="2EF714C3" w14:textId="77777777" w:rsidTr="778A0A06">
        <w:trPr>
          <w:jc w:val="center"/>
        </w:trPr>
        <w:tc>
          <w:tcPr>
            <w:tcW w:w="13670" w:type="dxa"/>
            <w:shd w:val="clear" w:color="auto" w:fill="F2F2F2" w:themeFill="background1" w:themeFillShade="F2"/>
          </w:tcPr>
          <w:p w14:paraId="1818D1CE" w14:textId="14229505" w:rsidR="00A6218B" w:rsidRDefault="00A6218B" w:rsidP="00BC029D">
            <w:pPr>
              <w:pStyle w:val="Paragraphedeliste"/>
              <w:numPr>
                <w:ilvl w:val="0"/>
                <w:numId w:val="39"/>
              </w:numPr>
              <w:tabs>
                <w:tab w:val="left" w:pos="1080"/>
              </w:tabs>
              <w:spacing w:before="120" w:after="120"/>
              <w:ind w:right="108"/>
              <w:contextualSpacing w:val="0"/>
              <w:rPr>
                <w:sz w:val="22"/>
                <w:szCs w:val="22"/>
                <w:lang w:val="fr-CA"/>
              </w:rPr>
            </w:pPr>
            <w:r w:rsidRPr="00607B9C">
              <w:rPr>
                <w:sz w:val="22"/>
                <w:szCs w:val="22"/>
                <w:lang w:val="fr-CA"/>
              </w:rPr>
              <w:t xml:space="preserve">Dans le tableau ci-dessous, </w:t>
            </w:r>
            <w:r w:rsidRPr="00702EE1">
              <w:rPr>
                <w:b/>
                <w:bCs/>
                <w:sz w:val="22"/>
                <w:szCs w:val="22"/>
                <w:lang w:val="fr-CA"/>
              </w:rPr>
              <w:t>indique</w:t>
            </w:r>
            <w:r w:rsidR="00BC029D">
              <w:rPr>
                <w:b/>
                <w:bCs/>
                <w:sz w:val="22"/>
                <w:szCs w:val="22"/>
                <w:lang w:val="fr-CA"/>
              </w:rPr>
              <w:t>r</w:t>
            </w:r>
            <w:r w:rsidRPr="00702EE1">
              <w:rPr>
                <w:b/>
                <w:bCs/>
                <w:sz w:val="22"/>
                <w:szCs w:val="22"/>
                <w:lang w:val="fr-CA"/>
              </w:rPr>
              <w:t xml:space="preserve"> qui a</w:t>
            </w:r>
            <w:r w:rsidR="00480882" w:rsidRPr="00702EE1">
              <w:rPr>
                <w:b/>
                <w:bCs/>
                <w:sz w:val="22"/>
                <w:szCs w:val="22"/>
                <w:lang w:val="fr-CA"/>
              </w:rPr>
              <w:t xml:space="preserve">ura </w:t>
            </w:r>
            <w:r w:rsidRPr="00702EE1">
              <w:rPr>
                <w:b/>
                <w:bCs/>
                <w:sz w:val="22"/>
                <w:szCs w:val="22"/>
                <w:lang w:val="fr-CA"/>
              </w:rPr>
              <w:t>la responsabilité</w:t>
            </w:r>
            <w:r w:rsidRPr="00702EE1">
              <w:rPr>
                <w:sz w:val="22"/>
                <w:szCs w:val="22"/>
                <w:lang w:val="fr-CA"/>
              </w:rPr>
              <w:t xml:space="preserve"> </w:t>
            </w:r>
            <w:r w:rsidRPr="00607B9C">
              <w:rPr>
                <w:sz w:val="22"/>
                <w:szCs w:val="22"/>
                <w:lang w:val="fr-CA"/>
              </w:rPr>
              <w:t>dans votre</w:t>
            </w:r>
            <w:r w:rsidR="00480882">
              <w:rPr>
                <w:sz w:val="22"/>
                <w:szCs w:val="22"/>
                <w:lang w:val="fr-CA"/>
              </w:rPr>
              <w:t xml:space="preserve"> </w:t>
            </w:r>
            <w:r w:rsidR="00702EE1">
              <w:rPr>
                <w:sz w:val="22"/>
                <w:szCs w:val="22"/>
                <w:lang w:val="fr-CA"/>
              </w:rPr>
              <w:t xml:space="preserve">ou </w:t>
            </w:r>
            <w:r w:rsidR="00480882">
              <w:rPr>
                <w:sz w:val="22"/>
                <w:szCs w:val="22"/>
                <w:lang w:val="fr-CA"/>
              </w:rPr>
              <w:t>vos</w:t>
            </w:r>
            <w:r w:rsidRPr="00607B9C">
              <w:rPr>
                <w:sz w:val="22"/>
                <w:szCs w:val="22"/>
                <w:lang w:val="fr-CA"/>
              </w:rPr>
              <w:t xml:space="preserve"> équipe</w:t>
            </w:r>
            <w:r w:rsidR="00480882">
              <w:rPr>
                <w:sz w:val="22"/>
                <w:szCs w:val="22"/>
                <w:lang w:val="fr-CA"/>
              </w:rPr>
              <w:t>s</w:t>
            </w:r>
            <w:r w:rsidRPr="00607B9C">
              <w:rPr>
                <w:sz w:val="22"/>
                <w:szCs w:val="22"/>
                <w:lang w:val="fr-CA"/>
              </w:rPr>
              <w:t>, des actions décrites dans la première colonne</w:t>
            </w:r>
            <w:r>
              <w:rPr>
                <w:sz w:val="22"/>
                <w:szCs w:val="22"/>
                <w:lang w:val="fr-CA"/>
              </w:rPr>
              <w:t xml:space="preserve"> </w:t>
            </w:r>
            <w:r w:rsidR="00A76912">
              <w:rPr>
                <w:sz w:val="22"/>
                <w:szCs w:val="22"/>
                <w:lang w:val="fr-CA"/>
              </w:rPr>
              <w:br/>
            </w:r>
            <w:r w:rsidRPr="008140C3">
              <w:rPr>
                <w:b/>
                <w:bCs/>
                <w:smallCaps/>
                <w:sz w:val="22"/>
                <w:szCs w:val="22"/>
                <w:lang w:val="fr-CA"/>
              </w:rPr>
              <w:t>Attention</w:t>
            </w:r>
            <w:r w:rsidR="00A76912">
              <w:rPr>
                <w:b/>
                <w:bCs/>
                <w:sz w:val="22"/>
                <w:szCs w:val="22"/>
                <w:lang w:val="fr-CA"/>
              </w:rPr>
              <w:t> </w:t>
            </w:r>
            <w:r w:rsidR="00A76912">
              <w:rPr>
                <w:sz w:val="22"/>
                <w:szCs w:val="22"/>
                <w:lang w:val="fr-CA"/>
              </w:rPr>
              <w:t xml:space="preserve">: </w:t>
            </w:r>
            <w:r>
              <w:rPr>
                <w:sz w:val="22"/>
                <w:szCs w:val="22"/>
                <w:lang w:val="fr-CA"/>
              </w:rPr>
              <w:t xml:space="preserve">cette liste n’est pas exhaustive; </w:t>
            </w:r>
            <w:r w:rsidRPr="00D63712">
              <w:rPr>
                <w:b/>
                <w:bCs/>
                <w:sz w:val="22"/>
                <w:szCs w:val="22"/>
                <w:lang w:val="fr-CA"/>
              </w:rPr>
              <w:t>d’autres actions pourraient être nécessaires pour l’entière sécurité des travailleurs.</w:t>
            </w:r>
          </w:p>
          <w:p w14:paraId="0B358D7A" w14:textId="7B5DFFAD" w:rsidR="00A6218B" w:rsidRPr="0060371C" w:rsidRDefault="00A6218B" w:rsidP="778A0A06">
            <w:pPr>
              <w:pStyle w:val="Paragraphedeliste"/>
              <w:numPr>
                <w:ilvl w:val="0"/>
                <w:numId w:val="39"/>
              </w:numPr>
              <w:spacing w:before="120"/>
              <w:rPr>
                <w:sz w:val="22"/>
                <w:szCs w:val="22"/>
                <w:lang w:val="fr-CA"/>
              </w:rPr>
            </w:pPr>
            <w:r w:rsidRPr="0060371C">
              <w:rPr>
                <w:sz w:val="22"/>
                <w:szCs w:val="22"/>
                <w:lang w:val="fr-CA"/>
              </w:rPr>
              <w:t>Dans la colonne</w:t>
            </w:r>
            <w:r w:rsidRPr="0060371C">
              <w:rPr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60371C">
              <w:rPr>
                <w:sz w:val="22"/>
                <w:szCs w:val="22"/>
                <w:lang w:val="fr-CA"/>
              </w:rPr>
              <w:t>«</w:t>
            </w:r>
            <w:r w:rsidR="008742CD" w:rsidRPr="0060371C">
              <w:rPr>
                <w:sz w:val="22"/>
                <w:szCs w:val="22"/>
                <w:lang w:val="fr-CA"/>
              </w:rPr>
              <w:t> </w:t>
            </w:r>
            <w:r w:rsidR="00DC2542" w:rsidRPr="0060371C">
              <w:rPr>
                <w:b/>
                <w:bCs/>
                <w:sz w:val="22"/>
                <w:szCs w:val="22"/>
                <w:lang w:val="fr-CA"/>
              </w:rPr>
              <w:t>Besoins des responsables/intervenants</w:t>
            </w:r>
            <w:r w:rsidR="003F5DCA" w:rsidRPr="0060371C">
              <w:rPr>
                <w:b/>
                <w:bCs/>
                <w:sz w:val="22"/>
                <w:szCs w:val="22"/>
                <w:lang w:val="fr-CA"/>
              </w:rPr>
              <w:t> </w:t>
            </w:r>
            <w:r w:rsidRPr="0060371C">
              <w:rPr>
                <w:sz w:val="22"/>
                <w:szCs w:val="22"/>
                <w:lang w:val="fr-CA"/>
              </w:rPr>
              <w:t>» </w:t>
            </w:r>
            <w:r w:rsidRPr="0060371C">
              <w:rPr>
                <w:b/>
                <w:bCs/>
                <w:sz w:val="22"/>
                <w:szCs w:val="22"/>
                <w:lang w:val="fr-CA"/>
              </w:rPr>
              <w:t>:</w:t>
            </w:r>
          </w:p>
          <w:p w14:paraId="4760CB1A" w14:textId="1150FC1B" w:rsidR="003C2793" w:rsidRDefault="00A6218B" w:rsidP="008140C3">
            <w:pPr>
              <w:pStyle w:val="Paragraphedeliste"/>
              <w:numPr>
                <w:ilvl w:val="1"/>
                <w:numId w:val="31"/>
              </w:numPr>
              <w:spacing w:after="120"/>
              <w:ind w:left="720"/>
              <w:contextualSpacing w:val="0"/>
              <w:rPr>
                <w:sz w:val="22"/>
                <w:szCs w:val="22"/>
                <w:lang w:val="fr-CA"/>
              </w:rPr>
            </w:pPr>
            <w:r w:rsidRPr="00607B9C">
              <w:rPr>
                <w:sz w:val="22"/>
                <w:szCs w:val="22"/>
                <w:lang w:val="fr-CA"/>
              </w:rPr>
              <w:t xml:space="preserve">Indiquer </w:t>
            </w:r>
            <w:r w:rsidR="00D60634">
              <w:rPr>
                <w:sz w:val="22"/>
                <w:szCs w:val="22"/>
                <w:lang w:val="fr-CA"/>
              </w:rPr>
              <w:t>les besoins identifiés par les interve</w:t>
            </w:r>
            <w:r w:rsidR="00E01198">
              <w:rPr>
                <w:sz w:val="22"/>
                <w:szCs w:val="22"/>
                <w:lang w:val="fr-CA"/>
              </w:rPr>
              <w:t>n</w:t>
            </w:r>
            <w:r w:rsidR="00D60634">
              <w:rPr>
                <w:sz w:val="22"/>
                <w:szCs w:val="22"/>
                <w:lang w:val="fr-CA"/>
              </w:rPr>
              <w:t>ants</w:t>
            </w:r>
            <w:r w:rsidRPr="00607B9C">
              <w:rPr>
                <w:sz w:val="22"/>
                <w:szCs w:val="22"/>
                <w:lang w:val="fr-CA"/>
              </w:rPr>
              <w:t xml:space="preserve"> (norme</w:t>
            </w:r>
            <w:r w:rsidR="006306E9">
              <w:rPr>
                <w:sz w:val="22"/>
                <w:szCs w:val="22"/>
                <w:lang w:val="fr-CA"/>
              </w:rPr>
              <w:t xml:space="preserve"> Tome V</w:t>
            </w:r>
            <w:r w:rsidRPr="00607B9C">
              <w:rPr>
                <w:sz w:val="22"/>
                <w:szCs w:val="22"/>
                <w:lang w:val="fr-CA"/>
              </w:rPr>
              <w:t>,</w:t>
            </w:r>
            <w:r w:rsidR="001806CC">
              <w:rPr>
                <w:sz w:val="22"/>
                <w:szCs w:val="22"/>
                <w:lang w:val="fr-CA"/>
              </w:rPr>
              <w:t xml:space="preserve"> accès carte,</w:t>
            </w:r>
            <w:r w:rsidRPr="00607B9C">
              <w:rPr>
                <w:sz w:val="22"/>
                <w:szCs w:val="22"/>
                <w:lang w:val="fr-CA"/>
              </w:rPr>
              <w:t xml:space="preserve"> formation, dispositifs de signalisation, </w:t>
            </w:r>
            <w:r w:rsidR="001806CC">
              <w:rPr>
                <w:sz w:val="22"/>
                <w:szCs w:val="22"/>
                <w:lang w:val="fr-CA"/>
              </w:rPr>
              <w:t xml:space="preserve">véhicules de protection, </w:t>
            </w:r>
            <w:r w:rsidRPr="00607B9C">
              <w:rPr>
                <w:sz w:val="22"/>
                <w:szCs w:val="22"/>
                <w:lang w:val="fr-CA"/>
              </w:rPr>
              <w:t>ressource qualifiée, etc.).</w:t>
            </w:r>
          </w:p>
          <w:p w14:paraId="56845D2B" w14:textId="614332C2" w:rsidR="009A6263" w:rsidRPr="00BE17C8" w:rsidRDefault="00D60B37" w:rsidP="00BC029D">
            <w:pPr>
              <w:pStyle w:val="Paragraphedeliste"/>
              <w:numPr>
                <w:ilvl w:val="0"/>
                <w:numId w:val="31"/>
              </w:numPr>
              <w:spacing w:before="120" w:after="120"/>
              <w:contextualSpacing w:val="0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A</w:t>
            </w:r>
            <w:r w:rsidR="000D5A52" w:rsidRPr="003C2793">
              <w:rPr>
                <w:sz w:val="22"/>
                <w:szCs w:val="22"/>
                <w:lang w:val="fr-CA"/>
              </w:rPr>
              <w:t xml:space="preserve">jouter </w:t>
            </w:r>
            <w:r>
              <w:rPr>
                <w:sz w:val="22"/>
                <w:szCs w:val="22"/>
                <w:lang w:val="fr-CA"/>
              </w:rPr>
              <w:t xml:space="preserve">les </w:t>
            </w:r>
            <w:r w:rsidR="003C2793" w:rsidRPr="003C2793">
              <w:rPr>
                <w:sz w:val="22"/>
                <w:szCs w:val="22"/>
                <w:lang w:val="fr-CA"/>
              </w:rPr>
              <w:t xml:space="preserve">actions </w:t>
            </w:r>
            <w:r>
              <w:rPr>
                <w:sz w:val="22"/>
                <w:szCs w:val="22"/>
                <w:lang w:val="fr-CA"/>
              </w:rPr>
              <w:t>nécessaires</w:t>
            </w:r>
            <w:r w:rsidR="006907FA">
              <w:rPr>
                <w:sz w:val="22"/>
                <w:szCs w:val="22"/>
                <w:lang w:val="fr-CA"/>
              </w:rPr>
              <w:t xml:space="preserve"> en lien avec les besoins identif</w:t>
            </w:r>
            <w:r w:rsidR="00AC2BEE">
              <w:rPr>
                <w:sz w:val="22"/>
                <w:szCs w:val="22"/>
                <w:lang w:val="fr-CA"/>
              </w:rPr>
              <w:t>i</w:t>
            </w:r>
            <w:r w:rsidR="006907FA">
              <w:rPr>
                <w:sz w:val="22"/>
                <w:szCs w:val="22"/>
                <w:lang w:val="fr-CA"/>
              </w:rPr>
              <w:t xml:space="preserve">és </w:t>
            </w:r>
            <w:r w:rsidR="003C2793" w:rsidRPr="003C2793">
              <w:rPr>
                <w:sz w:val="22"/>
                <w:szCs w:val="22"/>
                <w:lang w:val="fr-CA"/>
              </w:rPr>
              <w:t>dans le document «</w:t>
            </w:r>
            <w:r w:rsidR="008742CD">
              <w:rPr>
                <w:sz w:val="22"/>
                <w:szCs w:val="22"/>
                <w:lang w:val="fr-CA"/>
              </w:rPr>
              <w:t> </w:t>
            </w:r>
            <w:r w:rsidR="003C2793" w:rsidRPr="006907FA">
              <w:rPr>
                <w:b/>
                <w:bCs/>
                <w:sz w:val="22"/>
                <w:szCs w:val="22"/>
                <w:lang w:val="fr-CA"/>
              </w:rPr>
              <w:t>Actions à prendre</w:t>
            </w:r>
            <w:r w:rsidR="008742CD">
              <w:rPr>
                <w:sz w:val="22"/>
                <w:szCs w:val="22"/>
                <w:lang w:val="fr-CA"/>
              </w:rPr>
              <w:t> </w:t>
            </w:r>
            <w:r w:rsidR="003C2793" w:rsidRPr="003C2793">
              <w:rPr>
                <w:sz w:val="22"/>
                <w:szCs w:val="22"/>
                <w:lang w:val="fr-CA"/>
              </w:rPr>
              <w:t>»</w:t>
            </w:r>
            <w:r w:rsidR="003137F2">
              <w:rPr>
                <w:sz w:val="22"/>
                <w:szCs w:val="22"/>
                <w:lang w:val="fr-CA"/>
              </w:rPr>
              <w:t>.</w:t>
            </w:r>
          </w:p>
        </w:tc>
      </w:tr>
    </w:tbl>
    <w:p w14:paraId="17935D25" w14:textId="77777777" w:rsidR="00E6265C" w:rsidRPr="001E2D1C" w:rsidRDefault="00E6265C" w:rsidP="00575A3C">
      <w:pPr>
        <w:rPr>
          <w:sz w:val="12"/>
          <w:szCs w:val="12"/>
          <w:lang w:val="fr-CA"/>
        </w:rPr>
      </w:pPr>
    </w:p>
    <w:tbl>
      <w:tblPr>
        <w:tblStyle w:val="Grilledutableau"/>
        <w:tblW w:w="13824" w:type="dxa"/>
        <w:jc w:val="center"/>
        <w:tblLayout w:type="fixed"/>
        <w:tblLook w:val="04A0" w:firstRow="1" w:lastRow="0" w:firstColumn="1" w:lastColumn="0" w:noHBand="0" w:noVBand="1"/>
      </w:tblPr>
      <w:tblGrid>
        <w:gridCol w:w="4482"/>
        <w:gridCol w:w="4126"/>
        <w:gridCol w:w="5216"/>
      </w:tblGrid>
      <w:tr w:rsidR="008742CD" w:rsidRPr="008742CD" w14:paraId="64A05E43" w14:textId="77777777" w:rsidTr="005B0BE2">
        <w:trPr>
          <w:tblHeader/>
          <w:jc w:val="center"/>
        </w:trPr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D4587" w14:textId="54082208" w:rsidR="00E6265C" w:rsidRPr="00D57A71" w:rsidRDefault="00010A19" w:rsidP="00DE7ABC">
            <w:pPr>
              <w:spacing w:before="120" w:after="120"/>
              <w:jc w:val="center"/>
              <w:rPr>
                <w:rFonts w:cstheme="minorHAnsi"/>
                <w:b/>
                <w:bCs/>
                <w:color w:val="E36C0A"/>
                <w:lang w:val="fr-CA"/>
              </w:rPr>
            </w:pPr>
            <w:r w:rsidRPr="00D57A71">
              <w:rPr>
                <w:rFonts w:cstheme="minorHAnsi"/>
                <w:b/>
                <w:bCs/>
                <w:color w:val="E36C0A"/>
                <w:lang w:val="fr-CA"/>
              </w:rPr>
              <w:t>RÔLES ET RESPONSABILITÉS</w:t>
            </w:r>
          </w:p>
        </w:tc>
        <w:tc>
          <w:tcPr>
            <w:tcW w:w="4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B9920C" w14:textId="5ED05BD3" w:rsidR="00472BED" w:rsidRPr="00D57A71" w:rsidRDefault="00010A19" w:rsidP="00DE7ABC">
            <w:pPr>
              <w:pStyle w:val="Sous-titredocument"/>
              <w:spacing w:before="120"/>
              <w:jc w:val="center"/>
              <w:rPr>
                <w:color w:val="E36C0A"/>
                <w:sz w:val="24"/>
                <w:szCs w:val="24"/>
              </w:rPr>
            </w:pPr>
            <w:r w:rsidRPr="00D57A71">
              <w:rPr>
                <w:color w:val="E36C0A"/>
                <w:sz w:val="24"/>
                <w:szCs w:val="24"/>
              </w:rPr>
              <w:t xml:space="preserve">RESPONSABLE </w:t>
            </w:r>
          </w:p>
          <w:p w14:paraId="6C1112A0" w14:textId="3E27BF6E" w:rsidR="00E6265C" w:rsidRPr="00D57A71" w:rsidRDefault="00010A19" w:rsidP="00DE7ABC">
            <w:pPr>
              <w:pStyle w:val="Sous-titredocument"/>
              <w:spacing w:before="120"/>
              <w:jc w:val="center"/>
              <w:rPr>
                <w:color w:val="E36C0A"/>
                <w:sz w:val="24"/>
                <w:szCs w:val="24"/>
              </w:rPr>
            </w:pPr>
            <w:r w:rsidRPr="00D57A71">
              <w:rPr>
                <w:color w:val="E36C0A"/>
                <w:sz w:val="24"/>
                <w:szCs w:val="24"/>
              </w:rPr>
              <w:t>(FONCTION ET/OU NOM)</w:t>
            </w:r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0CA20F" w14:textId="77777777" w:rsidR="009B1A98" w:rsidRPr="008742CD" w:rsidRDefault="009B1A98" w:rsidP="00DE7ABC">
            <w:pPr>
              <w:pStyle w:val="Paragraphedeliste"/>
              <w:spacing w:before="120" w:after="120"/>
              <w:ind w:left="0"/>
              <w:jc w:val="center"/>
              <w:rPr>
                <w:rFonts w:cstheme="minorHAnsi"/>
                <w:b/>
                <w:bCs/>
                <w:color w:val="FFC000"/>
                <w:lang w:val="fr-CA"/>
              </w:rPr>
            </w:pPr>
          </w:p>
          <w:p w14:paraId="26B4886D" w14:textId="74C08C9E" w:rsidR="001742A4" w:rsidRPr="00D57A71" w:rsidRDefault="00010A19" w:rsidP="00DE7ABC">
            <w:pPr>
              <w:pStyle w:val="Paragraphedeliste"/>
              <w:spacing w:before="120" w:after="120"/>
              <w:ind w:left="0"/>
              <w:jc w:val="center"/>
              <w:rPr>
                <w:rFonts w:cstheme="minorHAnsi"/>
                <w:b/>
                <w:bCs/>
                <w:color w:val="E36C0A"/>
                <w:lang w:val="fr-CA"/>
              </w:rPr>
            </w:pPr>
            <w:r w:rsidRPr="00D57A71">
              <w:rPr>
                <w:rFonts w:cstheme="minorHAnsi"/>
                <w:b/>
                <w:bCs/>
                <w:color w:val="E36C0A"/>
                <w:lang w:val="fr-CA"/>
              </w:rPr>
              <w:t>BESOINS DES RESPONSABLES/INTERVENANTS</w:t>
            </w:r>
          </w:p>
          <w:p w14:paraId="66046202" w14:textId="66E80A6A" w:rsidR="00E6265C" w:rsidRPr="008742CD" w:rsidRDefault="00E6265C" w:rsidP="00DE7ABC">
            <w:pPr>
              <w:pStyle w:val="Paragraphedeliste"/>
              <w:spacing w:before="120" w:after="120"/>
              <w:ind w:left="0"/>
              <w:rPr>
                <w:rFonts w:cstheme="minorHAnsi"/>
                <w:b/>
                <w:bCs/>
                <w:color w:val="FFC000"/>
                <w:lang w:val="fr-CA"/>
              </w:rPr>
            </w:pPr>
          </w:p>
        </w:tc>
      </w:tr>
      <w:tr w:rsidR="004702AC" w:rsidRPr="0060371C" w14:paraId="7F7580EF" w14:textId="77777777" w:rsidTr="00B90D6B">
        <w:trPr>
          <w:jc w:val="center"/>
        </w:trPr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07C233E" w14:textId="24AB593A" w:rsidR="00FD4198" w:rsidRPr="00C31179" w:rsidRDefault="004702AC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332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S’assurer d’avoir en main les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informations pour</w:t>
            </w:r>
            <w:r w:rsidR="00FD4198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 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faire le choix </w:t>
            </w:r>
            <w:r w:rsidR="007E2E7B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de la signalisation</w:t>
            </w:r>
            <w:r w:rsidR="007E2E7B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705C67" w:rsidRPr="00C31179">
              <w:rPr>
                <w:rFonts w:cstheme="minorHAnsi"/>
                <w:sz w:val="22"/>
                <w:szCs w:val="22"/>
                <w:lang w:val="fr-CA"/>
              </w:rPr>
              <w:t>à mettre en place (DN</w:t>
            </w:r>
            <w:r w:rsidR="008742CD">
              <w:rPr>
                <w:rStyle w:val="Appelnotedebasdep"/>
                <w:rFonts w:cstheme="minorHAnsi"/>
                <w:sz w:val="22"/>
                <w:szCs w:val="22"/>
                <w:lang w:val="fr-CA"/>
              </w:rPr>
              <w:footnoteReference w:id="2"/>
            </w:r>
            <w:r w:rsidR="00705C67" w:rsidRPr="00C31179">
              <w:rPr>
                <w:rFonts w:cstheme="minorHAnsi"/>
                <w:sz w:val="22"/>
                <w:szCs w:val="22"/>
                <w:lang w:val="fr-CA"/>
              </w:rPr>
              <w:t>, trottoir, voie cyclable)</w:t>
            </w:r>
            <w:r w:rsidR="00041DA2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  <w:p w14:paraId="249B9432" w14:textId="5588784B" w:rsidR="004702AC" w:rsidRPr="00C31179" w:rsidRDefault="00041DA2" w:rsidP="005A542C">
            <w:pPr>
              <w:pStyle w:val="Paragraphedeliste"/>
              <w:spacing w:before="120" w:after="120"/>
              <w:ind w:left="332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DB097D">
              <w:rPr>
                <w:rFonts w:cstheme="minorHAnsi"/>
                <w:sz w:val="22"/>
                <w:szCs w:val="22"/>
                <w:lang w:val="fr-CA"/>
              </w:rPr>
              <w:t>Voir :</w:t>
            </w:r>
            <w:r w:rsidR="008D4D89" w:rsidRPr="00DB097D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0C1B5A"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 xml:space="preserve">Aide-mémoire </w:t>
            </w:r>
            <w:r w:rsidR="008742CD"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–</w:t>
            </w:r>
            <w:r w:rsidR="00DD220D"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 xml:space="preserve"> </w:t>
            </w:r>
            <w:r w:rsidR="000C1B5A"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Choix de la signalisation</w:t>
            </w:r>
            <w:r w:rsidR="00DD220D"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, Trottoir entravé, Voie cyclable entravé</w:t>
            </w:r>
            <w:r w:rsidR="00270C0A"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e</w:t>
            </w:r>
            <w:r w:rsidRPr="00DB097D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F90F9FB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7D31EBF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FB3144" w:rsidRPr="0060371C" w14:paraId="0B1AC9DB" w14:textId="77777777" w:rsidTr="00B90D6B">
        <w:trPr>
          <w:jc w:val="center"/>
        </w:trPr>
        <w:tc>
          <w:tcPr>
            <w:tcW w:w="448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7419A" w14:textId="773DAD8F" w:rsidR="00010A19" w:rsidRDefault="002931A0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332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>Fa</w:t>
            </w:r>
            <w:r w:rsidR="002926EF" w:rsidRPr="00C31179">
              <w:rPr>
                <w:rFonts w:cstheme="minorHAnsi"/>
                <w:sz w:val="22"/>
                <w:szCs w:val="22"/>
                <w:lang w:val="fr-CA"/>
              </w:rPr>
              <w:t>ire l’</w:t>
            </w:r>
            <w:r w:rsidR="002926EF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analyse de l’environnement du lieu de l’intervention</w:t>
            </w:r>
            <w:r w:rsidR="00010A19">
              <w:rPr>
                <w:rFonts w:cstheme="minorHAnsi"/>
                <w:b/>
                <w:bCs/>
                <w:sz w:val="22"/>
                <w:szCs w:val="22"/>
                <w:lang w:val="fr-CA"/>
              </w:rPr>
              <w:t>,</w:t>
            </w:r>
            <w:r w:rsidR="002926EF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5634C1" w:rsidRPr="00C31179">
              <w:rPr>
                <w:rFonts w:cstheme="minorHAnsi"/>
                <w:sz w:val="22"/>
                <w:szCs w:val="22"/>
                <w:lang w:val="fr-CA"/>
              </w:rPr>
              <w:t xml:space="preserve">afin de déterminer si des </w:t>
            </w:r>
            <w:r w:rsidR="005634C1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risques particuliers</w:t>
            </w:r>
            <w:r w:rsidR="005634C1" w:rsidRPr="00C31179">
              <w:rPr>
                <w:rFonts w:cstheme="minorHAnsi"/>
                <w:sz w:val="22"/>
                <w:szCs w:val="22"/>
                <w:lang w:val="fr-CA"/>
              </w:rPr>
              <w:t xml:space="preserve"> demandent des adaptations à la signalisation</w:t>
            </w:r>
            <w:r w:rsidR="00041DA2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  <w:p w14:paraId="016DFD11" w14:textId="475231A7" w:rsidR="00FB3144" w:rsidRPr="00C31179" w:rsidRDefault="00041DA2" w:rsidP="00010A19">
            <w:pPr>
              <w:pStyle w:val="Paragraphedeliste"/>
              <w:spacing w:before="120" w:after="120"/>
              <w:ind w:left="332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DB097D">
              <w:rPr>
                <w:rFonts w:cstheme="minorHAnsi"/>
                <w:sz w:val="22"/>
                <w:szCs w:val="22"/>
                <w:lang w:val="fr-CA"/>
              </w:rPr>
              <w:t>V</w:t>
            </w:r>
            <w:r w:rsidR="009733C8" w:rsidRPr="00DB097D">
              <w:rPr>
                <w:rFonts w:cstheme="minorHAnsi"/>
                <w:sz w:val="22"/>
                <w:szCs w:val="22"/>
                <w:lang w:val="fr-CA"/>
              </w:rPr>
              <w:t>oir</w:t>
            </w:r>
            <w:r w:rsidRPr="00DB097D">
              <w:rPr>
                <w:rFonts w:cstheme="minorHAnsi"/>
                <w:sz w:val="22"/>
                <w:szCs w:val="22"/>
                <w:lang w:val="fr-CA"/>
              </w:rPr>
              <w:t> :</w:t>
            </w:r>
            <w:r w:rsidR="009733C8" w:rsidRPr="00DB097D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6601A9" w:rsidRPr="00DB097D">
              <w:rPr>
                <w:rFonts w:cstheme="minorHAnsi"/>
                <w:sz w:val="22"/>
                <w:szCs w:val="22"/>
                <w:lang w:val="fr-CA"/>
              </w:rPr>
              <w:t xml:space="preserve">aide-mémoire </w:t>
            </w:r>
            <w:r w:rsidR="006601A9" w:rsidRPr="00C31179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Éléments à considérer</w:t>
            </w:r>
            <w:r w:rsidR="00264916" w:rsidRPr="00C31179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 xml:space="preserve"> </w:t>
            </w:r>
            <w:r w:rsidR="00455CA3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– I</w:t>
            </w:r>
            <w:r w:rsidR="00264916" w:rsidRPr="00C31179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 xml:space="preserve">dentification des </w:t>
            </w:r>
            <w:r w:rsidR="00F74106" w:rsidRPr="00C31179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risques</w:t>
            </w:r>
            <w:r w:rsidR="00010A19">
              <w:rPr>
                <w:rFonts w:cstheme="minorHAnsi"/>
                <w:b/>
                <w:bCs/>
                <w:color w:val="4472C4" w:themeColor="accent1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23157" w14:textId="77777777" w:rsidR="00FB3144" w:rsidRPr="00C31179" w:rsidRDefault="00FB3144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7BD157" w14:textId="77777777" w:rsidR="00FB3144" w:rsidRPr="00C31179" w:rsidRDefault="00FB3144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702AC" w:rsidRPr="0060371C" w14:paraId="547068CF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E0403E" w14:textId="02B0C715" w:rsidR="004702AC" w:rsidRPr="00C31179" w:rsidRDefault="00B04F92" w:rsidP="00301488">
            <w:pPr>
              <w:pStyle w:val="Paragraphedeliste"/>
              <w:keepNext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eastAsia="Times New Roman" w:cstheme="minorHAnsi"/>
                <w:sz w:val="22"/>
                <w:szCs w:val="22"/>
                <w:lang w:val="fr-CA"/>
              </w:rPr>
              <w:lastRenderedPageBreak/>
              <w:t>Faire l’</w:t>
            </w:r>
            <w:r w:rsidRPr="00C31179">
              <w:rPr>
                <w:rFonts w:eastAsia="Times New Roman" w:cstheme="minorHAnsi"/>
                <w:b/>
                <w:bCs/>
                <w:sz w:val="22"/>
                <w:szCs w:val="22"/>
                <w:lang w:val="fr-CA"/>
              </w:rPr>
              <w:t xml:space="preserve">analyse des impacts </w:t>
            </w:r>
            <w:r w:rsidR="000B02CD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li</w:t>
            </w:r>
            <w:r w:rsidR="00447BD3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és à l’intervention</w:t>
            </w:r>
            <w:r w:rsidR="00E414FC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,</w:t>
            </w:r>
            <w:r w:rsidR="00447BD3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 notamment </w:t>
            </w:r>
            <w:r w:rsidR="000B02CD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sur les usagers de la route et sur la </w:t>
            </w:r>
            <w:r w:rsidR="000B02CD" w:rsidRPr="00C31179">
              <w:rPr>
                <w:rFonts w:eastAsia="Times New Roman" w:cstheme="minorHAnsi"/>
                <w:b/>
                <w:bCs/>
                <w:sz w:val="22"/>
                <w:szCs w:val="22"/>
                <w:lang w:val="fr-CA"/>
              </w:rPr>
              <w:t>circulation</w:t>
            </w:r>
            <w:r w:rsidR="000B02CD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, </w:t>
            </w:r>
            <w:r w:rsidRPr="00C31179">
              <w:rPr>
                <w:rFonts w:eastAsia="Times New Roman" w:cstheme="minorHAnsi"/>
                <w:sz w:val="22"/>
                <w:szCs w:val="22"/>
                <w:lang w:val="fr-CA"/>
              </w:rPr>
              <w:t>et</w:t>
            </w:r>
            <w:r w:rsidR="00B10F89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 </w:t>
            </w:r>
            <w:r w:rsidR="00C84446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faire le choix d</w:t>
            </w:r>
            <w:r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es mesures </w:t>
            </w:r>
            <w:r w:rsidR="00FD4198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de</w:t>
            </w:r>
            <w:r w:rsidR="00B10F89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 rédu</w:t>
            </w:r>
            <w:r w:rsidR="00FD4198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ction d</w:t>
            </w:r>
            <w:r w:rsidR="00B10F89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e</w:t>
            </w:r>
            <w:r w:rsidR="00034073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 ces</w:t>
            </w:r>
            <w:r w:rsidR="00B10F89" w:rsidRPr="00C31179">
              <w:rPr>
                <w:rFonts w:eastAsia="Times New Roman" w:cstheme="minorHAnsi"/>
                <w:sz w:val="22"/>
                <w:szCs w:val="22"/>
                <w:lang w:val="fr-CA"/>
              </w:rPr>
              <w:t xml:space="preserve"> i</w:t>
            </w:r>
            <w:r w:rsidR="00642029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mpacts</w:t>
            </w:r>
            <w:r w:rsidR="00447BD3" w:rsidRPr="00C31179">
              <w:rPr>
                <w:rFonts w:eastAsia="Times New Roman"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D6843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58EBC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2432D" w:rsidRPr="0060371C" w14:paraId="2A5B6E63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1CCA72" w14:textId="61CC2258" w:rsidR="00E2432D" w:rsidRPr="00C31179" w:rsidRDefault="00705160" w:rsidP="000C126B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eastAsia="Times New Roman"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Déterminer la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signalisation</w:t>
            </w:r>
            <w:r w:rsidR="008A1AFC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complète à mettre en place </w:t>
            </w:r>
            <w:r w:rsidR="000C126B">
              <w:rPr>
                <w:rFonts w:cstheme="minorHAnsi"/>
                <w:b/>
                <w:bCs/>
                <w:sz w:val="22"/>
                <w:szCs w:val="22"/>
                <w:lang w:val="fr-CA"/>
              </w:rPr>
              <w:br/>
            </w:r>
            <w:r w:rsidR="008A1AFC" w:rsidRPr="00C31179">
              <w:rPr>
                <w:rFonts w:cstheme="minorHAnsi"/>
                <w:sz w:val="22"/>
                <w:szCs w:val="22"/>
                <w:lang w:val="fr-CA"/>
              </w:rPr>
              <w:t>(</w:t>
            </w:r>
            <w:r w:rsidR="00E2432D" w:rsidRPr="00C31179">
              <w:rPr>
                <w:rFonts w:cstheme="minorHAnsi"/>
                <w:sz w:val="22"/>
                <w:szCs w:val="22"/>
                <w:lang w:val="fr-CA"/>
              </w:rPr>
              <w:t xml:space="preserve">dessin normalisé </w:t>
            </w:r>
            <w:r w:rsidR="008742CD">
              <w:rPr>
                <w:rFonts w:cstheme="minorHAnsi"/>
                <w:sz w:val="22"/>
                <w:szCs w:val="22"/>
                <w:lang w:val="fr-CA"/>
              </w:rPr>
              <w:t>[</w:t>
            </w:r>
            <w:r w:rsidR="00E2432D" w:rsidRPr="00C31179">
              <w:rPr>
                <w:rFonts w:cstheme="minorHAnsi"/>
                <w:sz w:val="22"/>
                <w:szCs w:val="22"/>
                <w:lang w:val="fr-CA"/>
              </w:rPr>
              <w:t>DN</w:t>
            </w:r>
            <w:r w:rsidR="008742CD">
              <w:rPr>
                <w:rFonts w:cstheme="minorHAnsi"/>
                <w:sz w:val="22"/>
                <w:szCs w:val="22"/>
                <w:lang w:val="fr-CA"/>
              </w:rPr>
              <w:t>]</w:t>
            </w:r>
            <w:r w:rsidR="00E2432D" w:rsidRPr="00C31179">
              <w:rPr>
                <w:rFonts w:cstheme="minorHAnsi"/>
                <w:sz w:val="22"/>
                <w:szCs w:val="22"/>
                <w:lang w:val="fr-CA"/>
              </w:rPr>
              <w:t xml:space="preserve"> ou faire une demande à une ressource compétente pour la réalisation d’un dessin de signalisation</w:t>
            </w:r>
            <w:r w:rsidR="00185B11" w:rsidRPr="00C31179">
              <w:rPr>
                <w:rFonts w:cstheme="minorHAnsi"/>
                <w:sz w:val="22"/>
                <w:szCs w:val="22"/>
                <w:lang w:val="fr-CA"/>
              </w:rPr>
              <w:t xml:space="preserve"> des travaux </w:t>
            </w:r>
            <w:r w:rsidR="00E2432D" w:rsidRPr="00C31179">
              <w:rPr>
                <w:rFonts w:cstheme="minorHAnsi"/>
                <w:sz w:val="22"/>
                <w:szCs w:val="22"/>
                <w:lang w:val="fr-CA"/>
              </w:rPr>
              <w:t>– si c’est le cas décrire la procédure de demande)</w:t>
            </w:r>
            <w:r w:rsidR="00E17DD9" w:rsidRPr="00C31179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F4498" w14:textId="77777777" w:rsidR="00E2432D" w:rsidRPr="00C31179" w:rsidRDefault="00E2432D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73224" w14:textId="77777777" w:rsidR="00E2432D" w:rsidRPr="00C31179" w:rsidRDefault="00E2432D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F70D70" w:rsidRPr="0060371C" w14:paraId="3B9A7565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A8C64" w14:textId="363A306D" w:rsidR="00F70D70" w:rsidRPr="00C31179" w:rsidRDefault="00F70D70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Mettre en place les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mesures de réduction des impacts</w:t>
            </w:r>
            <w:r w:rsidR="00656692" w:rsidRPr="00C31179">
              <w:rPr>
                <w:rFonts w:cstheme="minorHAnsi"/>
                <w:sz w:val="22"/>
                <w:szCs w:val="22"/>
                <w:lang w:val="fr-CA"/>
              </w:rPr>
              <w:t xml:space="preserve"> au besoin.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D8C426" w14:textId="77777777" w:rsidR="00F70D70" w:rsidRPr="00C31179" w:rsidRDefault="00F70D70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9CE42" w14:textId="77777777" w:rsidR="00F70D70" w:rsidRPr="00C31179" w:rsidRDefault="00F70D70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702AC" w:rsidRPr="0060371C" w14:paraId="27582081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71C23C" w14:textId="7D487350" w:rsidR="00B04F92" w:rsidRPr="00C31179" w:rsidRDefault="00605ECF" w:rsidP="00852DB3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Fourni</w:t>
            </w:r>
            <w:r w:rsidR="00126A22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r</w:t>
            </w:r>
            <w:r w:rsidR="00126A22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377FAB" w:rsidRPr="00C31179">
              <w:rPr>
                <w:rFonts w:cstheme="minorHAnsi"/>
                <w:sz w:val="22"/>
                <w:szCs w:val="22"/>
                <w:lang w:val="fr-CA"/>
              </w:rPr>
              <w:t xml:space="preserve">aux 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>installateurs</w:t>
            </w:r>
            <w:r w:rsidR="00377FAB" w:rsidRPr="00C31179">
              <w:rPr>
                <w:rFonts w:cstheme="minorHAnsi"/>
                <w:sz w:val="22"/>
                <w:szCs w:val="22"/>
                <w:lang w:val="fr-CA"/>
              </w:rPr>
              <w:t xml:space="preserve">, avant le départ pour l’intervention, </w:t>
            </w:r>
            <w:r w:rsidR="00FA3046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le </w:t>
            </w:r>
            <w:r w:rsidR="00852DB3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ou les </w:t>
            </w:r>
            <w:r w:rsidR="00FA3046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dessin</w:t>
            </w:r>
            <w:r w:rsidR="00852DB3">
              <w:rPr>
                <w:rFonts w:cstheme="minorHAnsi"/>
                <w:b/>
                <w:bCs/>
                <w:sz w:val="22"/>
                <w:szCs w:val="22"/>
                <w:lang w:val="fr-CA"/>
              </w:rPr>
              <w:t>s</w:t>
            </w:r>
            <w:r w:rsidR="00126A22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FA3046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de signalisation</w:t>
            </w:r>
            <w:r w:rsidR="00FA3046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986571" w:rsidRPr="00C31179">
              <w:rPr>
                <w:rFonts w:cstheme="minorHAnsi"/>
                <w:sz w:val="22"/>
                <w:szCs w:val="22"/>
                <w:lang w:val="fr-CA"/>
              </w:rPr>
              <w:t xml:space="preserve">(incluant trottoir et </w:t>
            </w:r>
            <w:r w:rsidR="006753BB" w:rsidRPr="00C31179">
              <w:rPr>
                <w:rFonts w:cstheme="minorHAnsi"/>
                <w:sz w:val="22"/>
                <w:szCs w:val="22"/>
                <w:lang w:val="fr-CA"/>
              </w:rPr>
              <w:t>v</w:t>
            </w:r>
            <w:r w:rsidR="00986571" w:rsidRPr="00C31179">
              <w:rPr>
                <w:rFonts w:cstheme="minorHAnsi"/>
                <w:sz w:val="22"/>
                <w:szCs w:val="22"/>
                <w:lang w:val="fr-CA"/>
              </w:rPr>
              <w:t>oie cycla</w:t>
            </w:r>
            <w:r w:rsidR="006753BB" w:rsidRPr="00C31179">
              <w:rPr>
                <w:rFonts w:cstheme="minorHAnsi"/>
                <w:sz w:val="22"/>
                <w:szCs w:val="22"/>
                <w:lang w:val="fr-CA"/>
              </w:rPr>
              <w:t>bl</w:t>
            </w:r>
            <w:r w:rsidR="00986571" w:rsidRPr="00C31179">
              <w:rPr>
                <w:rFonts w:cstheme="minorHAnsi"/>
                <w:sz w:val="22"/>
                <w:szCs w:val="22"/>
                <w:lang w:val="fr-CA"/>
              </w:rPr>
              <w:t>e</w:t>
            </w:r>
            <w:r w:rsidR="006753BB" w:rsidRPr="00C31179">
              <w:rPr>
                <w:rFonts w:cstheme="minorHAnsi"/>
                <w:sz w:val="22"/>
                <w:szCs w:val="22"/>
                <w:lang w:val="fr-CA"/>
              </w:rPr>
              <w:t xml:space="preserve">) </w:t>
            </w:r>
            <w:r w:rsidR="00796DC5" w:rsidRPr="00C31179">
              <w:rPr>
                <w:rFonts w:cstheme="minorHAnsi"/>
                <w:sz w:val="22"/>
                <w:szCs w:val="22"/>
                <w:lang w:val="fr-CA"/>
              </w:rPr>
              <w:t xml:space="preserve">et une </w:t>
            </w:r>
            <w:r w:rsidR="00796DC5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carte </w:t>
            </w:r>
            <w:r w:rsidR="00455CA3">
              <w:rPr>
                <w:rFonts w:cstheme="minorHAnsi"/>
                <w:b/>
                <w:bCs/>
                <w:sz w:val="22"/>
                <w:szCs w:val="22"/>
                <w:lang w:val="fr-CA"/>
              </w:rPr>
              <w:t>G</w:t>
            </w:r>
            <w:r w:rsidR="00796DC5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oogle </w:t>
            </w:r>
            <w:r w:rsidR="00796DC5" w:rsidRPr="00C31179">
              <w:rPr>
                <w:rFonts w:cstheme="minorHAnsi"/>
                <w:sz w:val="22"/>
                <w:szCs w:val="22"/>
                <w:lang w:val="fr-CA"/>
              </w:rPr>
              <w:t>du lieu de l’intervention.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56D5C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13C1D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FC5DE2" w:rsidRPr="0060371C" w14:paraId="628F61DC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CA0A5" w14:textId="7D0FE78D" w:rsidR="00FC5DE2" w:rsidRPr="00C31179" w:rsidRDefault="00FC5DE2" w:rsidP="00852DB3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Fournir les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dispositifs de signalisation de travaux et les véhicules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conformes</w:t>
            </w:r>
            <w:r w:rsidR="00860454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E67C6F" w:rsidRPr="00C31179">
              <w:rPr>
                <w:rFonts w:cstheme="minorHAnsi"/>
                <w:sz w:val="22"/>
                <w:szCs w:val="22"/>
                <w:lang w:val="fr-CA"/>
              </w:rPr>
              <w:t xml:space="preserve">au Tome V 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>(transport et entreposage).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4BE1A3" w14:textId="77777777" w:rsidR="00FC5DE2" w:rsidRPr="00C31179" w:rsidRDefault="00FC5DE2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C0242" w14:textId="77777777" w:rsidR="00FC5DE2" w:rsidRPr="00C31179" w:rsidRDefault="00FC5DE2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9532D9" w:rsidRPr="0060371C" w14:paraId="2709776E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96055" w14:textId="69FF1A49" w:rsidR="009532D9" w:rsidRPr="00C31179" w:rsidRDefault="00194D5D" w:rsidP="00852DB3">
            <w:pPr>
              <w:pStyle w:val="Paragraphedeliste"/>
              <w:keepNext/>
              <w:keepLines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lastRenderedPageBreak/>
              <w:t>S’assure</w:t>
            </w:r>
            <w:r w:rsidR="00735BC0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r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d</w:t>
            </w:r>
            <w:r w:rsidR="00B61E9E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’avoir en main l</w:t>
            </w:r>
            <w:r w:rsidR="009A5A63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es véhicules et dispositifs</w:t>
            </w:r>
            <w:r w:rsidR="009A5A63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C85F31" w:rsidRPr="00C31179">
              <w:rPr>
                <w:rFonts w:cstheme="minorHAnsi"/>
                <w:sz w:val="22"/>
                <w:szCs w:val="22"/>
                <w:lang w:val="fr-CA"/>
              </w:rPr>
              <w:t xml:space="preserve">nécessaires pour la mise en place de la signalisation et en </w:t>
            </w:r>
            <w:r w:rsidR="0027523F" w:rsidRPr="00C31179">
              <w:rPr>
                <w:rFonts w:cstheme="minorHAnsi"/>
                <w:sz w:val="22"/>
                <w:szCs w:val="22"/>
                <w:lang w:val="fr-CA"/>
              </w:rPr>
              <w:t xml:space="preserve">nombre suffisant </w:t>
            </w:r>
            <w:r w:rsidR="008C5102" w:rsidRPr="00C31179">
              <w:rPr>
                <w:rFonts w:cstheme="minorHAnsi"/>
                <w:sz w:val="22"/>
                <w:szCs w:val="22"/>
                <w:lang w:val="fr-CA"/>
              </w:rPr>
              <w:t xml:space="preserve">avant le départ pour l’intervention </w:t>
            </w:r>
            <w:r w:rsidR="00B335DF" w:rsidRPr="00C31179">
              <w:rPr>
                <w:rFonts w:cstheme="minorHAnsi"/>
                <w:sz w:val="22"/>
                <w:szCs w:val="22"/>
                <w:lang w:val="fr-CA"/>
              </w:rPr>
              <w:t>(</w:t>
            </w:r>
            <w:r w:rsidR="00EE364F">
              <w:rPr>
                <w:rFonts w:cstheme="minorHAnsi"/>
                <w:sz w:val="22"/>
                <w:szCs w:val="22"/>
                <w:lang w:val="fr-CA"/>
              </w:rPr>
              <w:t>r</w:t>
            </w:r>
            <w:r w:rsidR="006753BB" w:rsidRPr="00C31179">
              <w:rPr>
                <w:rFonts w:cstheme="minorHAnsi"/>
                <w:sz w:val="22"/>
                <w:szCs w:val="22"/>
                <w:lang w:val="fr-CA"/>
              </w:rPr>
              <w:t>epères visuels</w:t>
            </w:r>
            <w:r w:rsidR="00B335DF" w:rsidRPr="00C31179">
              <w:rPr>
                <w:rFonts w:cstheme="minorHAnsi"/>
                <w:sz w:val="22"/>
                <w:szCs w:val="22"/>
                <w:lang w:val="fr-CA"/>
              </w:rPr>
              <w:t>, panneaux</w:t>
            </w:r>
            <w:r w:rsidR="002E1A7A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EE364F">
              <w:rPr>
                <w:rFonts w:cstheme="minorHAnsi"/>
                <w:sz w:val="22"/>
                <w:szCs w:val="22"/>
                <w:lang w:val="fr-CA"/>
              </w:rPr>
              <w:t>–</w:t>
            </w:r>
            <w:r w:rsidR="008742CD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2E1A7A" w:rsidRPr="00C31179">
              <w:rPr>
                <w:rFonts w:cstheme="minorHAnsi"/>
                <w:sz w:val="22"/>
                <w:szCs w:val="22"/>
                <w:lang w:val="fr-CA"/>
              </w:rPr>
              <w:t>support, véhicules de protection</w:t>
            </w:r>
            <w:r w:rsidR="00445013">
              <w:rPr>
                <w:rFonts w:cstheme="minorHAnsi"/>
                <w:sz w:val="22"/>
                <w:szCs w:val="22"/>
                <w:lang w:val="fr-CA"/>
              </w:rPr>
              <w:t>,</w:t>
            </w:r>
            <w:r w:rsidR="002E1A7A" w:rsidRPr="00C31179">
              <w:rPr>
                <w:rFonts w:cstheme="minorHAnsi"/>
                <w:sz w:val="22"/>
                <w:szCs w:val="22"/>
                <w:lang w:val="fr-CA"/>
              </w:rPr>
              <w:t xml:space="preserve"> etc.)</w:t>
            </w:r>
            <w:r w:rsidR="00E17DD9" w:rsidRPr="00C31179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146B1" w14:textId="77777777" w:rsidR="009532D9" w:rsidRPr="00C31179" w:rsidRDefault="009532D9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31B569" w14:textId="77777777" w:rsidR="009532D9" w:rsidRPr="00C31179" w:rsidRDefault="009532D9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702AC" w:rsidRPr="0060371C" w14:paraId="0AD9F072" w14:textId="77777777" w:rsidTr="005A542C">
        <w:trPr>
          <w:trHeight w:val="1070"/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3C7A8" w14:textId="6E3A9FCA" w:rsidR="004702AC" w:rsidRPr="00C31179" w:rsidRDefault="008C5102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Confirmer ou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adapter la signalisation prévue en fonction des constats faits </w:t>
            </w:r>
            <w:r w:rsidR="00C60832" w:rsidRPr="00EE364F">
              <w:rPr>
                <w:rFonts w:cstheme="minorHAnsi"/>
                <w:sz w:val="22"/>
                <w:szCs w:val="22"/>
                <w:lang w:val="fr-CA"/>
              </w:rPr>
              <w:t>(</w:t>
            </w:r>
            <w:r w:rsidR="00C60832" w:rsidRPr="00C31179">
              <w:rPr>
                <w:rFonts w:cstheme="minorHAnsi"/>
                <w:sz w:val="22"/>
                <w:szCs w:val="22"/>
                <w:lang w:val="fr-CA"/>
              </w:rPr>
              <w:t>réévaluation des risques)</w:t>
            </w:r>
            <w:r w:rsidR="00C60832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lors de l’arrivée sur les lieux de l’intervention</w:t>
            </w:r>
            <w:r w:rsidR="005D2D97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F6D39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BDDA7B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646A64" w:rsidRPr="0060371C" w14:paraId="63ABF757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F5462" w14:textId="5F12A0C5" w:rsidR="00646A64" w:rsidRPr="00C31179" w:rsidRDefault="00D84FBF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Répondre aux </w:t>
            </w:r>
            <w:r w:rsidR="00F47267" w:rsidRPr="00C31179">
              <w:rPr>
                <w:rFonts w:cstheme="minorHAnsi"/>
                <w:sz w:val="22"/>
                <w:szCs w:val="22"/>
                <w:lang w:val="fr-CA"/>
              </w:rPr>
              <w:t xml:space="preserve">besoins et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demandes</w:t>
            </w:r>
            <w:r w:rsidR="00F47267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des installateurs </w:t>
            </w:r>
            <w:r w:rsidR="00E67E81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pendant l’intervention.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4502A6" w14:textId="77777777" w:rsidR="00646A64" w:rsidRPr="00C31179" w:rsidRDefault="00646A64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38C59" w14:textId="77777777" w:rsidR="00646A64" w:rsidRPr="00C31179" w:rsidRDefault="00646A64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702AC" w:rsidRPr="0060371C" w14:paraId="45A0738B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E9E94D" w14:textId="4883502B" w:rsidR="004B18E7" w:rsidRPr="00C31179" w:rsidRDefault="004702AC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b/>
                <w:bCs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Installer les dispositifs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selon le </w:t>
            </w:r>
            <w:r w:rsidR="005814AD" w:rsidRPr="00C31179">
              <w:rPr>
                <w:rFonts w:cstheme="minorHAnsi"/>
                <w:sz w:val="22"/>
                <w:szCs w:val="22"/>
                <w:lang w:val="fr-CA"/>
              </w:rPr>
              <w:t>DN</w:t>
            </w:r>
            <w:r w:rsidR="004B18E7" w:rsidRPr="00C31179">
              <w:rPr>
                <w:rFonts w:cstheme="minorHAnsi"/>
                <w:sz w:val="22"/>
                <w:szCs w:val="22"/>
                <w:lang w:val="fr-CA"/>
              </w:rPr>
              <w:t xml:space="preserve"> applicable </w:t>
            </w:r>
            <w:r w:rsidR="002E55C5" w:rsidRPr="00C31179">
              <w:rPr>
                <w:rFonts w:cstheme="minorHAnsi"/>
                <w:sz w:val="22"/>
                <w:szCs w:val="22"/>
                <w:lang w:val="fr-CA"/>
              </w:rPr>
              <w:t>(voir action</w:t>
            </w:r>
            <w:r w:rsidR="008742CD">
              <w:rPr>
                <w:rFonts w:cstheme="minorHAnsi"/>
                <w:sz w:val="22"/>
                <w:szCs w:val="22"/>
                <w:lang w:val="fr-CA"/>
              </w:rPr>
              <w:t> </w:t>
            </w:r>
            <w:r w:rsidR="002E55C5" w:rsidRPr="00C31179">
              <w:rPr>
                <w:rFonts w:cstheme="minorHAnsi"/>
                <w:sz w:val="22"/>
                <w:szCs w:val="22"/>
                <w:lang w:val="fr-CA"/>
              </w:rPr>
              <w:t>4.)</w:t>
            </w:r>
            <w:r w:rsidR="00E17DD9" w:rsidRPr="00C31179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A82F66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2F42A2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A74F59" w:rsidRPr="0060371C" w14:paraId="6A354F24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4DA1B" w14:textId="73084C06" w:rsidR="00A74F59" w:rsidRPr="00C31179" w:rsidRDefault="00A74F59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>S’assure</w:t>
            </w:r>
            <w:r w:rsidR="00735BC0" w:rsidRPr="00C31179">
              <w:rPr>
                <w:rFonts w:cstheme="minorHAnsi"/>
                <w:sz w:val="22"/>
                <w:szCs w:val="22"/>
                <w:lang w:val="fr-CA"/>
              </w:rPr>
              <w:t>r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que les installateurs sont en tout temps protégés par un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véhicule de protection </w:t>
            </w:r>
            <w:r w:rsidR="003D3F27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lors </w:t>
            </w:r>
            <w:r w:rsidR="007A1F06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d</w:t>
            </w:r>
            <w:r w:rsidR="003D3F27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e la mise en place des dispositifs</w:t>
            </w:r>
            <w:r w:rsidR="003D3F27" w:rsidRPr="00C31179">
              <w:rPr>
                <w:rFonts w:cstheme="minorHAnsi"/>
                <w:sz w:val="22"/>
                <w:szCs w:val="22"/>
                <w:lang w:val="fr-CA"/>
              </w:rPr>
              <w:t xml:space="preserve"> de signalisation</w:t>
            </w:r>
            <w:r w:rsidR="00E17DD9" w:rsidRPr="00C31179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01027" w14:textId="77777777" w:rsidR="00A74F59" w:rsidRPr="00C31179" w:rsidRDefault="00A74F59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899E8" w14:textId="77777777" w:rsidR="00A74F59" w:rsidRPr="00C31179" w:rsidRDefault="00A74F59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702AC" w:rsidRPr="0060371C" w14:paraId="5D9AAC98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D7663" w14:textId="188D8114" w:rsidR="004702AC" w:rsidRPr="005A542C" w:rsidRDefault="004702AC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5A542C">
              <w:rPr>
                <w:rFonts w:cstheme="minorHAnsi"/>
                <w:sz w:val="22"/>
                <w:szCs w:val="22"/>
                <w:lang w:val="fr-CA"/>
              </w:rPr>
              <w:t>Atteste</w:t>
            </w:r>
            <w:r w:rsidR="00735BC0" w:rsidRPr="005A542C">
              <w:rPr>
                <w:rFonts w:cstheme="minorHAnsi"/>
                <w:sz w:val="22"/>
                <w:szCs w:val="22"/>
                <w:lang w:val="fr-CA"/>
              </w:rPr>
              <w:t>r</w:t>
            </w:r>
            <w:r w:rsidRPr="005A542C">
              <w:rPr>
                <w:rFonts w:cstheme="minorHAnsi"/>
                <w:sz w:val="22"/>
                <w:szCs w:val="22"/>
                <w:lang w:val="fr-CA"/>
              </w:rPr>
              <w:t xml:space="preserve"> la </w:t>
            </w:r>
            <w:r w:rsidRPr="005A542C">
              <w:rPr>
                <w:rFonts w:cstheme="minorHAnsi"/>
                <w:b/>
                <w:bCs/>
                <w:sz w:val="22"/>
                <w:szCs w:val="22"/>
                <w:lang w:val="fr-CA"/>
              </w:rPr>
              <w:t>conformité et l’efficacité de la signalisation installée avant le début des travaux</w:t>
            </w:r>
            <w:r w:rsidR="0076661A" w:rsidRPr="005A542C">
              <w:rPr>
                <w:rFonts w:cstheme="minorHAnsi"/>
                <w:b/>
                <w:bCs/>
                <w:sz w:val="22"/>
                <w:szCs w:val="22"/>
                <w:lang w:val="fr-CA"/>
              </w:rPr>
              <w:t>.</w:t>
            </w:r>
            <w:r w:rsidR="00D67107" w:rsidRPr="005A542C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338B1B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6C6E2A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735BC0" w:rsidRPr="0060371C" w14:paraId="384543CA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DF341" w14:textId="5033ACE1" w:rsidR="00735BC0" w:rsidRPr="00C31179" w:rsidRDefault="00735BC0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>S’assurer que le</w:t>
            </w:r>
            <w:r w:rsidR="00392422" w:rsidRPr="00C31179">
              <w:rPr>
                <w:rFonts w:cstheme="minorHAnsi"/>
                <w:sz w:val="22"/>
                <w:szCs w:val="22"/>
                <w:lang w:val="fr-CA"/>
              </w:rPr>
              <w:t>s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s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ignaleur</w:t>
            </w:r>
            <w:r w:rsidR="00392422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s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routier</w:t>
            </w:r>
            <w:r w:rsidR="00392422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s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>(si nécessaire pour la sign</w:t>
            </w:r>
            <w:r w:rsidR="006567B1" w:rsidRPr="00C31179">
              <w:rPr>
                <w:rFonts w:cstheme="minorHAnsi"/>
                <w:sz w:val="22"/>
                <w:szCs w:val="22"/>
                <w:lang w:val="fr-CA"/>
              </w:rPr>
              <w:t xml:space="preserve">alisation mise en place) </w:t>
            </w:r>
            <w:r w:rsidR="00445013">
              <w:rPr>
                <w:rFonts w:cstheme="minorHAnsi"/>
                <w:sz w:val="22"/>
                <w:szCs w:val="22"/>
                <w:lang w:val="fr-CA"/>
              </w:rPr>
              <w:t>ont</w:t>
            </w:r>
            <w:r w:rsidR="006567B1" w:rsidRPr="00C31179">
              <w:rPr>
                <w:rFonts w:cstheme="minorHAnsi"/>
                <w:sz w:val="22"/>
                <w:szCs w:val="22"/>
                <w:lang w:val="fr-CA"/>
              </w:rPr>
              <w:t xml:space="preserve"> reçu la </w:t>
            </w:r>
            <w:r w:rsidR="006567B1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formation obligatoire</w:t>
            </w:r>
            <w:r w:rsidR="004F6856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9EF03" w14:textId="77777777" w:rsidR="00735BC0" w:rsidRPr="00C31179" w:rsidRDefault="00735BC0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31D3B" w14:textId="77777777" w:rsidR="00735BC0" w:rsidRPr="00C31179" w:rsidRDefault="00735BC0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B81B5A" w:rsidRPr="0060371C" w14:paraId="6CB92FAA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6C653" w14:textId="6DE59A32" w:rsidR="00B81B5A" w:rsidRPr="00C31179" w:rsidRDefault="00B81B5A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lastRenderedPageBreak/>
              <w:t xml:space="preserve">S’assurer </w:t>
            </w:r>
            <w:r w:rsidR="00A825F5" w:rsidRPr="00C31179">
              <w:rPr>
                <w:rFonts w:cstheme="minorHAnsi"/>
                <w:sz w:val="22"/>
                <w:szCs w:val="22"/>
                <w:lang w:val="fr-CA"/>
              </w:rPr>
              <w:t>que le</w:t>
            </w:r>
            <w:r w:rsidR="00411061" w:rsidRPr="00C31179">
              <w:rPr>
                <w:rFonts w:cstheme="minorHAnsi"/>
                <w:sz w:val="22"/>
                <w:szCs w:val="22"/>
                <w:lang w:val="fr-CA"/>
              </w:rPr>
              <w:t>s</w:t>
            </w:r>
            <w:r w:rsidR="00A825F5" w:rsidRPr="00C31179">
              <w:rPr>
                <w:rFonts w:cstheme="minorHAnsi"/>
                <w:sz w:val="22"/>
                <w:szCs w:val="22"/>
                <w:lang w:val="fr-CA"/>
              </w:rPr>
              <w:t xml:space="preserve"> s</w:t>
            </w:r>
            <w:r w:rsidR="00A825F5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ignaleurs routiers</w:t>
            </w:r>
            <w:r w:rsidR="00411061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445013">
              <w:rPr>
                <w:rFonts w:cstheme="minorHAnsi"/>
                <w:sz w:val="22"/>
                <w:szCs w:val="22"/>
                <w:lang w:val="fr-CA"/>
              </w:rPr>
              <w:t>sont</w:t>
            </w:r>
            <w:r w:rsidR="00A825F5" w:rsidRPr="00C31179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  <w:r w:rsidR="00A825F5" w:rsidRPr="005A542C">
              <w:rPr>
                <w:rFonts w:cstheme="minorHAnsi"/>
                <w:b/>
                <w:bCs/>
                <w:sz w:val="22"/>
                <w:szCs w:val="22"/>
                <w:lang w:val="fr-CA"/>
              </w:rPr>
              <w:t>p</w:t>
            </w:r>
            <w:r w:rsidR="00A825F5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ositionnés de façon sécuritaire.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342B5" w14:textId="77777777" w:rsidR="00B81B5A" w:rsidRPr="00C31179" w:rsidRDefault="00B81B5A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2EA74" w14:textId="77777777" w:rsidR="00B81B5A" w:rsidRPr="00C31179" w:rsidRDefault="00B81B5A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8F4312" w:rsidRPr="0060371C" w14:paraId="3BE4A4D4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2B351" w14:textId="079DAC71" w:rsidR="008F4312" w:rsidRPr="00C31179" w:rsidRDefault="008F4312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>Atteste</w:t>
            </w:r>
            <w:r w:rsidR="00735BC0" w:rsidRPr="00C31179">
              <w:rPr>
                <w:rFonts w:cstheme="minorHAnsi"/>
                <w:sz w:val="22"/>
                <w:szCs w:val="22"/>
                <w:lang w:val="fr-CA"/>
              </w:rPr>
              <w:t>r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la 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conformité et l’efficacité de la signalisation installée </w:t>
            </w:r>
            <w:r w:rsidRPr="005A542C">
              <w:rPr>
                <w:rFonts w:cstheme="minorHAnsi"/>
                <w:b/>
                <w:bCs/>
                <w:sz w:val="22"/>
                <w:szCs w:val="22"/>
                <w:lang w:val="fr-CA"/>
              </w:rPr>
              <w:t>au cours de l’intervention.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85E878" w14:textId="77777777" w:rsidR="008F4312" w:rsidRPr="00C31179" w:rsidRDefault="008F4312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4065B" w14:textId="77777777" w:rsidR="008F4312" w:rsidRPr="00C31179" w:rsidRDefault="008F4312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5710D" w:rsidRPr="0060371C" w14:paraId="1D7BEA61" w14:textId="77777777" w:rsidTr="00B90D6B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71CF1" w14:textId="6F75487A" w:rsidR="00C5710D" w:rsidRPr="00C31179" w:rsidRDefault="00E5522A" w:rsidP="005A542C">
            <w:pPr>
              <w:pStyle w:val="Paragraphedeliste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  <w:sz w:val="22"/>
                <w:szCs w:val="22"/>
                <w:lang w:val="fr-CA"/>
              </w:rPr>
            </w:pP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S’assurer que les travailleurs sont en tout temps </w:t>
            </w:r>
            <w:r w:rsidRPr="004F6856">
              <w:rPr>
                <w:rFonts w:cstheme="minorHAnsi"/>
                <w:b/>
                <w:bCs/>
                <w:sz w:val="22"/>
                <w:szCs w:val="22"/>
                <w:lang w:val="fr-CA"/>
              </w:rPr>
              <w:t>p</w:t>
            </w:r>
            <w:r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rotégés par un véhicule de protection lors d</w:t>
            </w:r>
            <w:r w:rsidR="0083292B" w:rsidRPr="00C31179">
              <w:rPr>
                <w:rFonts w:cstheme="minorHAnsi"/>
                <w:b/>
                <w:bCs/>
                <w:sz w:val="22"/>
                <w:szCs w:val="22"/>
                <w:lang w:val="fr-CA"/>
              </w:rPr>
              <w:t>u retrait</w:t>
            </w:r>
            <w:r w:rsidRPr="00C31179">
              <w:rPr>
                <w:rFonts w:cstheme="minorHAnsi"/>
                <w:sz w:val="22"/>
                <w:szCs w:val="22"/>
                <w:lang w:val="fr-CA"/>
              </w:rPr>
              <w:t xml:space="preserve"> des dispositifs de signalisation</w:t>
            </w:r>
            <w:r w:rsidR="009B1A98" w:rsidRPr="00C31179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3E2782" w14:textId="77777777" w:rsidR="00C5710D" w:rsidRPr="00C31179" w:rsidRDefault="00C5710D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E9DE4" w14:textId="77777777" w:rsidR="00C5710D" w:rsidRPr="00C31179" w:rsidRDefault="00C5710D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702AC" w:rsidRPr="00474684" w14:paraId="348AABEA" w14:textId="77777777" w:rsidTr="005911B2">
        <w:trPr>
          <w:trHeight w:val="3815"/>
          <w:jc w:val="center"/>
        </w:trPr>
        <w:tc>
          <w:tcPr>
            <w:tcW w:w="4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09E44" w14:textId="531D90CF" w:rsidR="004702AC" w:rsidRPr="00C31179" w:rsidRDefault="001B6219" w:rsidP="005A542C">
            <w:pPr>
              <w:pStyle w:val="Sous-titredocument"/>
              <w:spacing w:before="120" w:line="240" w:lineRule="auto"/>
              <w:contextualSpacing w:val="0"/>
              <w:rPr>
                <w:color w:val="auto"/>
                <w:sz w:val="22"/>
                <w:szCs w:val="22"/>
              </w:rPr>
            </w:pPr>
            <w:bookmarkStart w:id="0" w:name="_Hlk76559414"/>
            <w:r w:rsidRPr="00C31179">
              <w:rPr>
                <w:color w:val="auto"/>
                <w:sz w:val="22"/>
                <w:szCs w:val="22"/>
              </w:rPr>
              <w:t>Autres actions non citées précédemment</w:t>
            </w:r>
          </w:p>
          <w:p w14:paraId="05CA9D23" w14:textId="77777777" w:rsidR="00ED2E21" w:rsidRPr="00C31179" w:rsidRDefault="00ED2E21" w:rsidP="00474684">
            <w:pPr>
              <w:pStyle w:val="Sous-titredocument"/>
              <w:numPr>
                <w:ilvl w:val="0"/>
                <w:numId w:val="35"/>
              </w:numPr>
              <w:spacing w:before="120" w:line="240" w:lineRule="auto"/>
              <w:ind w:left="360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  <w:p w14:paraId="1BB31B03" w14:textId="23990C8A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00287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DD6FA" w14:textId="77777777" w:rsidR="004702AC" w:rsidRPr="00C31179" w:rsidRDefault="004702AC" w:rsidP="005A542C">
            <w:pPr>
              <w:pStyle w:val="Sous-titredocument"/>
              <w:spacing w:before="120" w:line="240" w:lineRule="auto"/>
              <w:contextualSpacing w:val="0"/>
              <w:rPr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bookmarkEnd w:id="0"/>
    </w:tbl>
    <w:p w14:paraId="26B2BE5B" w14:textId="2D6E4DCD" w:rsidR="009567B2" w:rsidRPr="00944FA7" w:rsidRDefault="009567B2" w:rsidP="00841085">
      <w:pPr>
        <w:rPr>
          <w:lang w:val="fr-CA"/>
        </w:rPr>
      </w:pPr>
    </w:p>
    <w:sectPr w:rsidR="009567B2" w:rsidRPr="00944FA7" w:rsidSect="0060371C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19"/>
      <w:pgMar w:top="144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A8B3" w14:textId="77777777" w:rsidR="001C28B4" w:rsidRDefault="001C28B4" w:rsidP="00810A2F">
      <w:r>
        <w:separator/>
      </w:r>
    </w:p>
  </w:endnote>
  <w:endnote w:type="continuationSeparator" w:id="0">
    <w:p w14:paraId="1C51C1C4" w14:textId="77777777" w:rsidR="001C28B4" w:rsidRDefault="001C28B4" w:rsidP="00810A2F">
      <w:r>
        <w:continuationSeparator/>
      </w:r>
    </w:p>
  </w:endnote>
  <w:endnote w:type="continuationNotice" w:id="1">
    <w:p w14:paraId="531BA617" w14:textId="77777777" w:rsidR="001C28B4" w:rsidRDefault="001C2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altName w:val="Corbel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D6D" w14:textId="77777777" w:rsidR="0060371C" w:rsidRDefault="0060371C" w:rsidP="0060371C">
    <w:pPr>
      <w:spacing w:before="120"/>
      <w:ind w:left="3067"/>
      <w:rPr>
        <w:rFonts w:eastAsiaTheme="minorHAnsi"/>
        <w:sz w:val="16"/>
        <w:szCs w:val="16"/>
        <w:lang w:val="fr-CA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264A81F" wp14:editId="4A9294BD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744345" cy="429260"/>
          <wp:effectExtent l="0" t="0" r="8255" b="8890"/>
          <wp:wrapNone/>
          <wp:docPr id="1912036862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36862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  <w:sz w:val="16"/>
        <w:szCs w:val="16"/>
        <w:lang w:val="fr-CA"/>
      </w:rPr>
      <w:t>© APSAM, 202</w:t>
    </w:r>
    <w:r>
      <w:rPr>
        <w:rFonts w:eastAsiaTheme="minorHAnsi"/>
        <w:sz w:val="16"/>
        <w:szCs w:val="16"/>
        <w:lang w:val="fr-CA"/>
      </w:rPr>
      <w:t>5</w:t>
    </w:r>
    <w:r w:rsidRPr="00827656">
      <w:rPr>
        <w:rFonts w:eastAsiaTheme="minorHAnsi"/>
        <w:sz w:val="16"/>
        <w:szCs w:val="16"/>
        <w:lang w:val="fr-CA"/>
      </w:rPr>
      <w:t xml:space="preserve">. Tous droits réservés. L’APSAM autorise l’adaptation aux organismes municipaux sous condition de la mention de la source. </w:t>
    </w:r>
  </w:p>
  <w:p w14:paraId="3211728F" w14:textId="77777777" w:rsidR="0060371C" w:rsidRPr="00713D55" w:rsidRDefault="0060371C" w:rsidP="0060371C">
    <w:pPr>
      <w:tabs>
        <w:tab w:val="right" w:pos="13680"/>
      </w:tabs>
      <w:ind w:left="3067"/>
      <w:rPr>
        <w:rStyle w:val="Numrodepage"/>
        <w:rFonts w:eastAsiaTheme="minorHAnsi"/>
        <w:sz w:val="16"/>
        <w:szCs w:val="16"/>
        <w:lang w:val="fr-CA"/>
      </w:rPr>
    </w:pPr>
    <w:r w:rsidRPr="00827656">
      <w:rPr>
        <w:rFonts w:eastAsiaTheme="minorHAnsi"/>
        <w:sz w:val="16"/>
        <w:szCs w:val="16"/>
        <w:lang w:val="fr-CA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  <w:sz w:val="16"/>
          <w:szCs w:val="16"/>
          <w:lang w:val="fr-CA"/>
        </w:rPr>
        <w:t>www.apsam.com</w:t>
      </w:r>
    </w:hyperlink>
    <w:r w:rsidRPr="00827656">
      <w:rPr>
        <w:rFonts w:eastAsiaTheme="minorHAnsi"/>
        <w:sz w:val="16"/>
        <w:szCs w:val="16"/>
        <w:lang w:val="fr-CA"/>
      </w:rPr>
      <w:t>)</w:t>
    </w:r>
    <w:r w:rsidRPr="00827656">
      <w:rPr>
        <w:rFonts w:eastAsiaTheme="minorHAnsi"/>
        <w:sz w:val="16"/>
        <w:szCs w:val="16"/>
        <w:lang w:val="fr-CA"/>
      </w:rPr>
      <w:tab/>
    </w:r>
    <w:r w:rsidRPr="001C7C45">
      <w:rPr>
        <w:rFonts w:eastAsiaTheme="minorHAnsi"/>
        <w:sz w:val="16"/>
        <w:szCs w:val="16"/>
      </w:rPr>
      <w:fldChar w:fldCharType="begin"/>
    </w:r>
    <w:r w:rsidRPr="00827656">
      <w:rPr>
        <w:rFonts w:eastAsiaTheme="minorHAnsi"/>
        <w:sz w:val="16"/>
        <w:szCs w:val="16"/>
        <w:lang w:val="fr-CA"/>
      </w:rPr>
      <w:instrText>PAGE   \* MERGEFORMAT</w:instrText>
    </w:r>
    <w:r w:rsidRPr="001C7C45">
      <w:rPr>
        <w:rFonts w:eastAsiaTheme="minorHAnsi"/>
        <w:sz w:val="16"/>
        <w:szCs w:val="16"/>
      </w:rPr>
      <w:fldChar w:fldCharType="separate"/>
    </w:r>
    <w:r w:rsidRPr="0060371C">
      <w:rPr>
        <w:rFonts w:eastAsiaTheme="minorHAnsi"/>
        <w:sz w:val="16"/>
        <w:szCs w:val="16"/>
        <w:lang w:val="fr-CA"/>
      </w:rPr>
      <w:t>1</w:t>
    </w:r>
    <w:r w:rsidRPr="001C7C45">
      <w:rPr>
        <w:rFonts w:eastAsiaTheme="minorHAnsi"/>
        <w:sz w:val="16"/>
        <w:szCs w:val="16"/>
      </w:rPr>
      <w:fldChar w:fldCharType="end"/>
    </w:r>
  </w:p>
  <w:p w14:paraId="0ADD7A97" w14:textId="703E50C9" w:rsidR="00CA3119" w:rsidRPr="0060371C" w:rsidRDefault="00CA3119" w:rsidP="0060371C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7FB6" w14:textId="77777777" w:rsidR="0060371C" w:rsidRDefault="0060371C" w:rsidP="0060371C">
    <w:pPr>
      <w:spacing w:before="120"/>
      <w:ind w:left="3067"/>
      <w:rPr>
        <w:rFonts w:eastAsiaTheme="minorHAnsi"/>
        <w:sz w:val="16"/>
        <w:szCs w:val="16"/>
        <w:lang w:val="fr-CA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D8DEB9B" wp14:editId="18945F4B">
          <wp:simplePos x="0" y="0"/>
          <wp:positionH relativeFrom="column">
            <wp:posOffset>0</wp:posOffset>
          </wp:positionH>
          <wp:positionV relativeFrom="paragraph">
            <wp:posOffset>64135</wp:posOffset>
          </wp:positionV>
          <wp:extent cx="1744345" cy="429260"/>
          <wp:effectExtent l="0" t="0" r="8255" b="8890"/>
          <wp:wrapNone/>
          <wp:docPr id="257763959" name="Picture 68" descr="Une image contenant texte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036862" name="Picture 68" descr="Une image contenant texte, Polic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656">
      <w:rPr>
        <w:rFonts w:eastAsiaTheme="minorHAnsi"/>
        <w:sz w:val="16"/>
        <w:szCs w:val="16"/>
        <w:lang w:val="fr-CA"/>
      </w:rPr>
      <w:t>© APSAM, 202</w:t>
    </w:r>
    <w:r>
      <w:rPr>
        <w:rFonts w:eastAsiaTheme="minorHAnsi"/>
        <w:sz w:val="16"/>
        <w:szCs w:val="16"/>
        <w:lang w:val="fr-CA"/>
      </w:rPr>
      <w:t>5</w:t>
    </w:r>
    <w:r w:rsidRPr="00827656">
      <w:rPr>
        <w:rFonts w:eastAsiaTheme="minorHAnsi"/>
        <w:sz w:val="16"/>
        <w:szCs w:val="16"/>
        <w:lang w:val="fr-CA"/>
      </w:rPr>
      <w:t xml:space="preserve">. Tous droits réservés. L’APSAM autorise l’adaptation aux organismes municipaux sous condition de la mention de la source. </w:t>
    </w:r>
  </w:p>
  <w:p w14:paraId="3D9162F3" w14:textId="77777777" w:rsidR="0060371C" w:rsidRPr="00713D55" w:rsidRDefault="0060371C" w:rsidP="0060371C">
    <w:pPr>
      <w:tabs>
        <w:tab w:val="right" w:pos="13680"/>
      </w:tabs>
      <w:ind w:left="3067"/>
      <w:rPr>
        <w:rStyle w:val="Numrodepage"/>
        <w:rFonts w:eastAsiaTheme="minorHAnsi"/>
        <w:sz w:val="16"/>
        <w:szCs w:val="16"/>
        <w:lang w:val="fr-CA"/>
      </w:rPr>
    </w:pPr>
    <w:r w:rsidRPr="00827656">
      <w:rPr>
        <w:rFonts w:eastAsiaTheme="minorHAnsi"/>
        <w:sz w:val="16"/>
        <w:szCs w:val="16"/>
        <w:lang w:val="fr-CA"/>
      </w:rPr>
      <w:t>Le document original est disponible sur le site de l’APSAM (</w:t>
    </w:r>
    <w:hyperlink r:id="rId2" w:history="1">
      <w:r w:rsidRPr="00827656">
        <w:rPr>
          <w:rStyle w:val="Lienhypertexte"/>
          <w:rFonts w:eastAsiaTheme="minorHAnsi"/>
          <w:sz w:val="16"/>
          <w:szCs w:val="16"/>
          <w:lang w:val="fr-CA"/>
        </w:rPr>
        <w:t>www.apsam.com</w:t>
      </w:r>
    </w:hyperlink>
    <w:r w:rsidRPr="00827656">
      <w:rPr>
        <w:rFonts w:eastAsiaTheme="minorHAnsi"/>
        <w:sz w:val="16"/>
        <w:szCs w:val="16"/>
        <w:lang w:val="fr-CA"/>
      </w:rPr>
      <w:t>)</w:t>
    </w:r>
    <w:r w:rsidRPr="00827656">
      <w:rPr>
        <w:rFonts w:eastAsiaTheme="minorHAnsi"/>
        <w:sz w:val="16"/>
        <w:szCs w:val="16"/>
        <w:lang w:val="fr-CA"/>
      </w:rPr>
      <w:tab/>
    </w:r>
    <w:r w:rsidRPr="001C7C45">
      <w:rPr>
        <w:rFonts w:eastAsiaTheme="minorHAnsi"/>
        <w:sz w:val="16"/>
        <w:szCs w:val="16"/>
      </w:rPr>
      <w:fldChar w:fldCharType="begin"/>
    </w:r>
    <w:r w:rsidRPr="00827656">
      <w:rPr>
        <w:rFonts w:eastAsiaTheme="minorHAnsi"/>
        <w:sz w:val="16"/>
        <w:szCs w:val="16"/>
        <w:lang w:val="fr-CA"/>
      </w:rPr>
      <w:instrText>PAGE   \* MERGEFORMAT</w:instrText>
    </w:r>
    <w:r w:rsidRPr="001C7C45">
      <w:rPr>
        <w:rFonts w:eastAsiaTheme="minorHAnsi"/>
        <w:sz w:val="16"/>
        <w:szCs w:val="16"/>
      </w:rPr>
      <w:fldChar w:fldCharType="separate"/>
    </w:r>
    <w:r w:rsidRPr="0060371C">
      <w:rPr>
        <w:rFonts w:eastAsiaTheme="minorHAnsi"/>
        <w:sz w:val="16"/>
        <w:szCs w:val="16"/>
        <w:lang w:val="fr-CA"/>
      </w:rPr>
      <w:t>1</w:t>
    </w:r>
    <w:r w:rsidRPr="001C7C45">
      <w:rPr>
        <w:rFonts w:eastAsiaTheme="minorHAnsi"/>
        <w:sz w:val="16"/>
        <w:szCs w:val="16"/>
      </w:rPr>
      <w:fldChar w:fldCharType="end"/>
    </w:r>
  </w:p>
  <w:p w14:paraId="55ED084A" w14:textId="5A07B5C7" w:rsidR="00CA3119" w:rsidRPr="0060371C" w:rsidRDefault="00CA3119" w:rsidP="0060371C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2E85" w14:textId="77777777" w:rsidR="001C28B4" w:rsidRDefault="001C28B4" w:rsidP="00810A2F">
      <w:r>
        <w:separator/>
      </w:r>
    </w:p>
  </w:footnote>
  <w:footnote w:type="continuationSeparator" w:id="0">
    <w:p w14:paraId="384572F9" w14:textId="77777777" w:rsidR="001C28B4" w:rsidRDefault="001C28B4" w:rsidP="00810A2F">
      <w:r>
        <w:continuationSeparator/>
      </w:r>
    </w:p>
  </w:footnote>
  <w:footnote w:type="continuationNotice" w:id="1">
    <w:p w14:paraId="6C3BC773" w14:textId="77777777" w:rsidR="001C28B4" w:rsidRDefault="001C28B4"/>
  </w:footnote>
  <w:footnote w:id="2">
    <w:p w14:paraId="01D7BB3E" w14:textId="14F3DA7F" w:rsidR="008742CD" w:rsidRPr="00886C78" w:rsidRDefault="008742CD" w:rsidP="00886C78">
      <w:pPr>
        <w:pStyle w:val="Notedebasdepage"/>
        <w:spacing w:after="60"/>
        <w:rPr>
          <w:sz w:val="16"/>
          <w:szCs w:val="16"/>
          <w:lang w:val="fr-CA"/>
        </w:rPr>
      </w:pPr>
      <w:r w:rsidRPr="00886C78">
        <w:rPr>
          <w:rStyle w:val="Appelnotedebasdep"/>
          <w:sz w:val="16"/>
          <w:szCs w:val="16"/>
        </w:rPr>
        <w:footnoteRef/>
      </w:r>
      <w:r w:rsidRPr="00886C78">
        <w:rPr>
          <w:sz w:val="16"/>
          <w:szCs w:val="16"/>
        </w:rPr>
        <w:t xml:space="preserve"> </w:t>
      </w:r>
      <w:r w:rsidRPr="00886C78">
        <w:rPr>
          <w:sz w:val="16"/>
          <w:szCs w:val="16"/>
          <w:lang w:val="fr-CA"/>
        </w:rPr>
        <w:t>DN : dessin normalisé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8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4"/>
      <w:gridCol w:w="13190"/>
    </w:tblGrid>
    <w:tr w:rsidR="0084701B" w:rsidRPr="0060371C" w14:paraId="44B16DF0" w14:textId="77777777" w:rsidTr="006D528B">
      <w:trPr>
        <w:trHeight w:val="639"/>
        <w:jc w:val="center"/>
      </w:trPr>
      <w:tc>
        <w:tcPr>
          <w:tcW w:w="634" w:type="dxa"/>
          <w:shd w:val="clear" w:color="auto" w:fill="E36C0A"/>
          <w:vAlign w:val="center"/>
        </w:tcPr>
        <w:p w14:paraId="542ACBBF" w14:textId="7098BA4D" w:rsidR="0084701B" w:rsidRPr="006D528B" w:rsidRDefault="006D528B" w:rsidP="006D528B">
          <w:pPr>
            <w:pStyle w:val="Sansinterligne"/>
            <w:spacing w:line="240" w:lineRule="auto"/>
            <w:ind w:left="0"/>
            <w:jc w:val="center"/>
            <w:rPr>
              <w:b/>
              <w:bCs/>
              <w:color w:val="FFFFFF" w:themeColor="background1"/>
              <w:sz w:val="14"/>
              <w:szCs w:val="14"/>
            </w:rPr>
          </w:pPr>
          <w:r w:rsidRPr="006D528B">
            <w:rPr>
              <w:b/>
              <w:bCs/>
              <w:color w:val="FFFFFF" w:themeColor="background1"/>
              <w:sz w:val="14"/>
              <w:szCs w:val="14"/>
            </w:rPr>
            <w:t>VOTRE LOGO</w:t>
          </w:r>
        </w:p>
      </w:tc>
      <w:tc>
        <w:tcPr>
          <w:tcW w:w="13190" w:type="dxa"/>
          <w:shd w:val="clear" w:color="auto" w:fill="243A68"/>
          <w:vAlign w:val="center"/>
        </w:tcPr>
        <w:p w14:paraId="0744DC0A" w14:textId="659B3B63" w:rsidR="000D6990" w:rsidRPr="006D528B" w:rsidRDefault="006D528B" w:rsidP="000D6990">
          <w:pPr>
            <w:pStyle w:val="Sansinterligne"/>
            <w:ind w:left="0"/>
            <w:jc w:val="left"/>
            <w:rPr>
              <w:b/>
              <w:bCs/>
              <w:color w:val="FFFFFF" w:themeColor="background1"/>
              <w:sz w:val="24"/>
              <w:szCs w:val="24"/>
            </w:rPr>
          </w:pPr>
          <w:r w:rsidRPr="006D528B">
            <w:rPr>
              <w:b/>
              <w:bCs/>
              <w:color w:val="FFFFFF" w:themeColor="background1"/>
              <w:sz w:val="24"/>
              <w:szCs w:val="24"/>
            </w:rPr>
            <w:t>RÔLES / RESPONSABILITÉS ET BESOINS DES INTERVENANTS</w:t>
          </w:r>
        </w:p>
        <w:p w14:paraId="08D73FA6" w14:textId="445F8510" w:rsidR="0084701B" w:rsidRPr="00720686" w:rsidRDefault="006D528B" w:rsidP="000D6990">
          <w:pPr>
            <w:pStyle w:val="Sansinterligne"/>
            <w:ind w:left="0"/>
            <w:jc w:val="left"/>
            <w:rPr>
              <w:b/>
              <w:bCs/>
              <w:caps/>
              <w:color w:val="FFFFFF" w:themeColor="background1"/>
              <w:sz w:val="28"/>
              <w:szCs w:val="28"/>
            </w:rPr>
          </w:pPr>
          <w:r w:rsidRPr="006D528B">
            <w:rPr>
              <w:b/>
              <w:bCs/>
              <w:color w:val="FFFFFF" w:themeColor="background1"/>
            </w:rPr>
            <w:t xml:space="preserve">INTERVENTIONS SUR LA VOIE ROUTIÈRE </w:t>
          </w:r>
          <w:r w:rsidR="009B79C6">
            <w:rPr>
              <w:b/>
              <w:bCs/>
              <w:color w:val="FFFFFF" w:themeColor="background1"/>
            </w:rPr>
            <w:t xml:space="preserve">– </w:t>
          </w:r>
          <w:r w:rsidRPr="006D528B">
            <w:rPr>
              <w:b/>
              <w:bCs/>
              <w:color w:val="FFFFFF" w:themeColor="background1"/>
            </w:rPr>
            <w:t>SIGNALISATION DES TRAVAUX</w:t>
          </w:r>
        </w:p>
      </w:tc>
    </w:tr>
  </w:tbl>
  <w:p w14:paraId="65D37796" w14:textId="77777777" w:rsidR="0084701B" w:rsidRPr="002301D6" w:rsidRDefault="0084701B" w:rsidP="003A4D14">
    <w:pPr>
      <w:pStyle w:val="En-tte"/>
      <w:tabs>
        <w:tab w:val="clear" w:pos="4680"/>
        <w:tab w:val="clear" w:pos="9360"/>
        <w:tab w:val="left" w:pos="504"/>
      </w:tabs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8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10"/>
      <w:gridCol w:w="1814"/>
    </w:tblGrid>
    <w:tr w:rsidR="00CA3119" w:rsidRPr="006954D8" w14:paraId="33D9DAAC" w14:textId="77777777" w:rsidTr="006954D8">
      <w:trPr>
        <w:trHeight w:val="1817"/>
        <w:jc w:val="center"/>
      </w:trPr>
      <w:tc>
        <w:tcPr>
          <w:tcW w:w="12010" w:type="dxa"/>
          <w:shd w:val="clear" w:color="auto" w:fill="243A68"/>
          <w:vAlign w:val="center"/>
        </w:tcPr>
        <w:p w14:paraId="4EEB8D7D" w14:textId="0E9CF95F" w:rsidR="004B18E7" w:rsidRPr="006954D8" w:rsidRDefault="006954D8" w:rsidP="00575A3C">
          <w:pPr>
            <w:pStyle w:val="Sansinterligne"/>
            <w:ind w:left="0"/>
            <w:jc w:val="left"/>
            <w:rPr>
              <w:b/>
              <w:bCs/>
              <w:color w:val="FFFFFF" w:themeColor="background1"/>
              <w:sz w:val="48"/>
              <w:szCs w:val="48"/>
            </w:rPr>
          </w:pPr>
          <w:r w:rsidRPr="006954D8">
            <w:rPr>
              <w:b/>
              <w:bCs/>
              <w:color w:val="FFFFFF" w:themeColor="background1"/>
              <w:sz w:val="48"/>
              <w:szCs w:val="48"/>
            </w:rPr>
            <w:t>RÔLES / RESPONSABILITÉS ET BESOINS DES INTERVENANTS</w:t>
          </w:r>
        </w:p>
        <w:p w14:paraId="488E6355" w14:textId="2050AE24" w:rsidR="00CA3119" w:rsidRPr="004B18E7" w:rsidRDefault="006954D8" w:rsidP="00575A3C">
          <w:pPr>
            <w:pStyle w:val="Sansinterligne"/>
            <w:ind w:left="0"/>
            <w:jc w:val="left"/>
            <w:rPr>
              <w:b/>
              <w:bCs/>
              <w:sz w:val="36"/>
              <w:szCs w:val="36"/>
            </w:rPr>
          </w:pPr>
          <w:r>
            <w:rPr>
              <w:b/>
              <w:bCs/>
              <w:color w:val="FFFFFF" w:themeColor="background1"/>
              <w:sz w:val="36"/>
              <w:szCs w:val="36"/>
            </w:rPr>
            <w:t>I</w:t>
          </w:r>
          <w:r w:rsidRPr="004B18E7">
            <w:rPr>
              <w:b/>
              <w:bCs/>
              <w:color w:val="FFFFFF" w:themeColor="background1"/>
              <w:sz w:val="36"/>
              <w:szCs w:val="36"/>
            </w:rPr>
            <w:t xml:space="preserve">NTERVENTIONS SUR LA VOIE ROUTIÈRE </w:t>
          </w:r>
          <w:r w:rsidR="00B90D6B">
            <w:rPr>
              <w:b/>
              <w:bCs/>
              <w:color w:val="FFFFFF" w:themeColor="background1"/>
              <w:sz w:val="36"/>
              <w:szCs w:val="36"/>
            </w:rPr>
            <w:t>–</w:t>
          </w:r>
          <w:r w:rsidRPr="004B18E7">
            <w:rPr>
              <w:b/>
              <w:bCs/>
              <w:color w:val="FFFFFF" w:themeColor="background1"/>
              <w:sz w:val="36"/>
              <w:szCs w:val="36"/>
            </w:rPr>
            <w:t xml:space="preserve"> SIGNALISATION DES TRAVAUX</w:t>
          </w:r>
        </w:p>
      </w:tc>
      <w:tc>
        <w:tcPr>
          <w:tcW w:w="1814" w:type="dxa"/>
          <w:shd w:val="clear" w:color="auto" w:fill="E36C0A"/>
          <w:vAlign w:val="center"/>
        </w:tcPr>
        <w:p w14:paraId="19858F5E" w14:textId="09227F16" w:rsidR="00CA3119" w:rsidRPr="006954D8" w:rsidRDefault="006954D8" w:rsidP="006954D8">
          <w:pPr>
            <w:pStyle w:val="Sansinterligne"/>
            <w:spacing w:line="240" w:lineRule="auto"/>
            <w:ind w:left="0"/>
            <w:jc w:val="center"/>
            <w:rPr>
              <w:b/>
              <w:bCs/>
              <w:color w:val="FFFFFF" w:themeColor="background1"/>
              <w:sz w:val="32"/>
              <w:szCs w:val="32"/>
            </w:rPr>
          </w:pPr>
          <w:r w:rsidRPr="006954D8">
            <w:rPr>
              <w:b/>
              <w:bCs/>
              <w:color w:val="FFFFFF" w:themeColor="background1"/>
              <w:sz w:val="32"/>
              <w:szCs w:val="32"/>
            </w:rPr>
            <w:t>VOTRE LOGO</w:t>
          </w:r>
        </w:p>
      </w:tc>
    </w:tr>
  </w:tbl>
  <w:p w14:paraId="2CAA1B11" w14:textId="77777777" w:rsidR="006954D8" w:rsidRPr="006954D8" w:rsidRDefault="006954D8" w:rsidP="00CA3119">
    <w:pPr>
      <w:pStyle w:val="En-tte"/>
      <w:rPr>
        <w:sz w:val="12"/>
        <w:szCs w:val="12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32C"/>
    <w:multiLevelType w:val="hybridMultilevel"/>
    <w:tmpl w:val="F290434E"/>
    <w:lvl w:ilvl="0" w:tplc="9C7488FA">
      <w:start w:val="1"/>
      <w:numFmt w:val="bullet"/>
      <w:pStyle w:val="Puceniveau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A5E5F"/>
        <w:sz w:val="22"/>
      </w:rPr>
    </w:lvl>
    <w:lvl w:ilvl="1" w:tplc="DC1A8DD8">
      <w:start w:val="1"/>
      <w:numFmt w:val="bullet"/>
      <w:lvlText w:val="▪"/>
      <w:lvlJc w:val="left"/>
      <w:pPr>
        <w:ind w:left="1080" w:hanging="360"/>
      </w:pPr>
      <w:rPr>
        <w:rFonts w:ascii="National Book" w:eastAsiaTheme="minorHAnsi" w:hAnsi="National Book" w:cs="National Book" w:hint="default"/>
        <w:color w:val="F0554E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F47B4"/>
    <w:multiLevelType w:val="multilevel"/>
    <w:tmpl w:val="13004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niveau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723BC"/>
    <w:multiLevelType w:val="hybridMultilevel"/>
    <w:tmpl w:val="F710E9E6"/>
    <w:lvl w:ilvl="0" w:tplc="1FA8B7A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46EBD"/>
    <w:multiLevelType w:val="hybridMultilevel"/>
    <w:tmpl w:val="FC14155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72A08"/>
    <w:multiLevelType w:val="hybridMultilevel"/>
    <w:tmpl w:val="2FF2E4D2"/>
    <w:lvl w:ilvl="0" w:tplc="245C254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C8622D"/>
    <w:multiLevelType w:val="hybridMultilevel"/>
    <w:tmpl w:val="48EE4DB8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6C5B"/>
    <w:multiLevelType w:val="hybridMultilevel"/>
    <w:tmpl w:val="5EFA2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37E63"/>
    <w:multiLevelType w:val="hybridMultilevel"/>
    <w:tmpl w:val="FFE82F8C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A3D8A"/>
    <w:multiLevelType w:val="hybridMultilevel"/>
    <w:tmpl w:val="3758A6E4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72B4F"/>
    <w:multiLevelType w:val="hybridMultilevel"/>
    <w:tmpl w:val="8064F5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7088D"/>
    <w:multiLevelType w:val="hybridMultilevel"/>
    <w:tmpl w:val="7E0E6006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A05051"/>
    <w:multiLevelType w:val="hybridMultilevel"/>
    <w:tmpl w:val="EB20B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1913"/>
    <w:multiLevelType w:val="hybridMultilevel"/>
    <w:tmpl w:val="26D8B8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9A1"/>
    <w:multiLevelType w:val="hybridMultilevel"/>
    <w:tmpl w:val="7B0261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B1322"/>
    <w:multiLevelType w:val="hybridMultilevel"/>
    <w:tmpl w:val="578888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C5956"/>
    <w:multiLevelType w:val="multilevel"/>
    <w:tmpl w:val="3A7E6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6" w:hanging="1440"/>
      </w:pPr>
      <w:rPr>
        <w:rFonts w:hint="default"/>
      </w:rPr>
    </w:lvl>
  </w:abstractNum>
  <w:abstractNum w:abstractNumId="16" w15:restartNumberingAfterBreak="0">
    <w:nsid w:val="441643C2"/>
    <w:multiLevelType w:val="hybridMultilevel"/>
    <w:tmpl w:val="09C050C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511042"/>
    <w:multiLevelType w:val="hybridMultilevel"/>
    <w:tmpl w:val="B798C8D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E6A77"/>
    <w:multiLevelType w:val="hybridMultilevel"/>
    <w:tmpl w:val="442A583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A6187"/>
    <w:multiLevelType w:val="hybridMultilevel"/>
    <w:tmpl w:val="ACCEFC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123C8"/>
    <w:multiLevelType w:val="hybridMultilevel"/>
    <w:tmpl w:val="973C736E"/>
    <w:lvl w:ilvl="0" w:tplc="AC106CE6">
      <w:start w:val="1"/>
      <w:numFmt w:val="lowerLetter"/>
      <w:pStyle w:val="Numrotationniveau1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40531"/>
    <w:multiLevelType w:val="hybridMultilevel"/>
    <w:tmpl w:val="BB508E36"/>
    <w:lvl w:ilvl="0" w:tplc="0C0C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2" w15:restartNumberingAfterBreak="0">
    <w:nsid w:val="59C05AA1"/>
    <w:multiLevelType w:val="hybridMultilevel"/>
    <w:tmpl w:val="D56ABB5E"/>
    <w:lvl w:ilvl="0" w:tplc="FD2888F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A401DFC"/>
    <w:multiLevelType w:val="hybridMultilevel"/>
    <w:tmpl w:val="E52E9FD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E3BA1"/>
    <w:multiLevelType w:val="hybridMultilevel"/>
    <w:tmpl w:val="C37C1BA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6E1C75"/>
    <w:multiLevelType w:val="hybridMultilevel"/>
    <w:tmpl w:val="A34880B6"/>
    <w:lvl w:ilvl="0" w:tplc="275C4DC4">
      <w:start w:val="1"/>
      <w:numFmt w:val="decimal"/>
      <w:pStyle w:val="Titre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65E5A"/>
    <w:multiLevelType w:val="hybridMultilevel"/>
    <w:tmpl w:val="78E80084"/>
    <w:lvl w:ilvl="0" w:tplc="41F27558">
      <w:start w:val="1"/>
      <w:numFmt w:val="lowerLetter"/>
      <w:pStyle w:val="Encadrnumrotationniveau2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BA6773"/>
    <w:multiLevelType w:val="hybridMultilevel"/>
    <w:tmpl w:val="FF424D34"/>
    <w:lvl w:ilvl="0" w:tplc="30D6F884">
      <w:start w:val="1"/>
      <w:numFmt w:val="decimal"/>
      <w:pStyle w:val="Encadrnumrotationniveau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544A8"/>
    <w:multiLevelType w:val="hybridMultilevel"/>
    <w:tmpl w:val="D26AB29A"/>
    <w:lvl w:ilvl="0" w:tplc="746000DE">
      <w:start w:val="1"/>
      <w:numFmt w:val="bullet"/>
      <w:pStyle w:val="Puceniveau2"/>
      <w:lvlText w:val=""/>
      <w:lvlJc w:val="left"/>
      <w:pPr>
        <w:ind w:left="900" w:hanging="360"/>
      </w:pPr>
      <w:rPr>
        <w:rFonts w:ascii="Symbol" w:hAnsi="Symbol" w:hint="default"/>
        <w:color w:val="5A5E5F"/>
      </w:rPr>
    </w:lvl>
    <w:lvl w:ilvl="1" w:tplc="0C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246CB2"/>
    <w:multiLevelType w:val="hybridMultilevel"/>
    <w:tmpl w:val="218695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214E6E"/>
    <w:multiLevelType w:val="hybridMultilevel"/>
    <w:tmpl w:val="3E0C9E6C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E86BAE"/>
    <w:multiLevelType w:val="hybridMultilevel"/>
    <w:tmpl w:val="A3C07AE0"/>
    <w:lvl w:ilvl="0" w:tplc="E0E2E1A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569"/>
    <w:multiLevelType w:val="hybridMultilevel"/>
    <w:tmpl w:val="B198BB34"/>
    <w:lvl w:ilvl="0" w:tplc="6846A1F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i w:val="0"/>
        <w:color w:val="243A68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C50C6"/>
    <w:multiLevelType w:val="hybridMultilevel"/>
    <w:tmpl w:val="93D86380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D1765C"/>
    <w:multiLevelType w:val="hybridMultilevel"/>
    <w:tmpl w:val="FD621FE0"/>
    <w:lvl w:ilvl="0" w:tplc="5C3CE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F00099"/>
    <w:multiLevelType w:val="hybridMultilevel"/>
    <w:tmpl w:val="F6549822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FC2B32"/>
    <w:multiLevelType w:val="hybridMultilevel"/>
    <w:tmpl w:val="C13EF6DC"/>
    <w:lvl w:ilvl="0" w:tplc="21089B1E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05571"/>
    <w:multiLevelType w:val="hybridMultilevel"/>
    <w:tmpl w:val="0EDA23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88403">
    <w:abstractNumId w:val="26"/>
  </w:num>
  <w:num w:numId="2" w16cid:durableId="1359042067">
    <w:abstractNumId w:val="20"/>
  </w:num>
  <w:num w:numId="3" w16cid:durableId="306201853">
    <w:abstractNumId w:val="27"/>
  </w:num>
  <w:num w:numId="4" w16cid:durableId="1653630972">
    <w:abstractNumId w:val="25"/>
  </w:num>
  <w:num w:numId="5" w16cid:durableId="1634827880">
    <w:abstractNumId w:val="1"/>
  </w:num>
  <w:num w:numId="6" w16cid:durableId="813761019">
    <w:abstractNumId w:val="0"/>
  </w:num>
  <w:num w:numId="7" w16cid:durableId="370613418">
    <w:abstractNumId w:val="28"/>
  </w:num>
  <w:num w:numId="8" w16cid:durableId="1013266469">
    <w:abstractNumId w:val="32"/>
  </w:num>
  <w:num w:numId="9" w16cid:durableId="422990737">
    <w:abstractNumId w:val="7"/>
  </w:num>
  <w:num w:numId="10" w16cid:durableId="1028529472">
    <w:abstractNumId w:val="31"/>
  </w:num>
  <w:num w:numId="11" w16cid:durableId="1600139919">
    <w:abstractNumId w:val="22"/>
  </w:num>
  <w:num w:numId="12" w16cid:durableId="19942066">
    <w:abstractNumId w:val="17"/>
  </w:num>
  <w:num w:numId="13" w16cid:durableId="589779922">
    <w:abstractNumId w:val="11"/>
  </w:num>
  <w:num w:numId="14" w16cid:durableId="1750729080">
    <w:abstractNumId w:val="6"/>
  </w:num>
  <w:num w:numId="15" w16cid:durableId="1708484109">
    <w:abstractNumId w:val="1"/>
  </w:num>
  <w:num w:numId="16" w16cid:durableId="1581284169">
    <w:abstractNumId w:val="25"/>
  </w:num>
  <w:num w:numId="17" w16cid:durableId="868180671">
    <w:abstractNumId w:val="1"/>
  </w:num>
  <w:num w:numId="18" w16cid:durableId="1198546641">
    <w:abstractNumId w:val="30"/>
  </w:num>
  <w:num w:numId="19" w16cid:durableId="2026131904">
    <w:abstractNumId w:val="21"/>
  </w:num>
  <w:num w:numId="20" w16cid:durableId="1165364607">
    <w:abstractNumId w:val="24"/>
  </w:num>
  <w:num w:numId="21" w16cid:durableId="107772739">
    <w:abstractNumId w:val="15"/>
  </w:num>
  <w:num w:numId="22" w16cid:durableId="668677838">
    <w:abstractNumId w:val="18"/>
  </w:num>
  <w:num w:numId="23" w16cid:durableId="1676298546">
    <w:abstractNumId w:val="4"/>
  </w:num>
  <w:num w:numId="24" w16cid:durableId="598219595">
    <w:abstractNumId w:val="36"/>
  </w:num>
  <w:num w:numId="25" w16cid:durableId="2068259005">
    <w:abstractNumId w:val="9"/>
  </w:num>
  <w:num w:numId="26" w16cid:durableId="1860583672">
    <w:abstractNumId w:val="29"/>
  </w:num>
  <w:num w:numId="27" w16cid:durableId="1298342586">
    <w:abstractNumId w:val="12"/>
  </w:num>
  <w:num w:numId="28" w16cid:durableId="1002512936">
    <w:abstractNumId w:val="3"/>
  </w:num>
  <w:num w:numId="29" w16cid:durableId="1007291612">
    <w:abstractNumId w:val="34"/>
  </w:num>
  <w:num w:numId="30" w16cid:durableId="1563638458">
    <w:abstractNumId w:val="35"/>
  </w:num>
  <w:num w:numId="31" w16cid:durableId="1280188445">
    <w:abstractNumId w:val="33"/>
  </w:num>
  <w:num w:numId="32" w16cid:durableId="1549413734">
    <w:abstractNumId w:val="13"/>
  </w:num>
  <w:num w:numId="33" w16cid:durableId="773862818">
    <w:abstractNumId w:val="37"/>
  </w:num>
  <w:num w:numId="34" w16cid:durableId="523448324">
    <w:abstractNumId w:val="19"/>
  </w:num>
  <w:num w:numId="35" w16cid:durableId="1523661526">
    <w:abstractNumId w:val="14"/>
  </w:num>
  <w:num w:numId="36" w16cid:durableId="20985331">
    <w:abstractNumId w:val="8"/>
  </w:num>
  <w:num w:numId="37" w16cid:durableId="949120938">
    <w:abstractNumId w:val="23"/>
  </w:num>
  <w:num w:numId="38" w16cid:durableId="1431899365">
    <w:abstractNumId w:val="10"/>
  </w:num>
  <w:num w:numId="39" w16cid:durableId="544104761">
    <w:abstractNumId w:val="5"/>
  </w:num>
  <w:num w:numId="40" w16cid:durableId="1786582084">
    <w:abstractNumId w:val="16"/>
  </w:num>
  <w:num w:numId="41" w16cid:durableId="63009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3C"/>
    <w:rsid w:val="00010A19"/>
    <w:rsid w:val="00016A20"/>
    <w:rsid w:val="00021115"/>
    <w:rsid w:val="000245CE"/>
    <w:rsid w:val="00034073"/>
    <w:rsid w:val="00040A30"/>
    <w:rsid w:val="00041DA2"/>
    <w:rsid w:val="00050CF9"/>
    <w:rsid w:val="0006027A"/>
    <w:rsid w:val="000708B9"/>
    <w:rsid w:val="00075905"/>
    <w:rsid w:val="00081153"/>
    <w:rsid w:val="0009524C"/>
    <w:rsid w:val="000A2EB8"/>
    <w:rsid w:val="000A4194"/>
    <w:rsid w:val="000A61C3"/>
    <w:rsid w:val="000B02CD"/>
    <w:rsid w:val="000C126B"/>
    <w:rsid w:val="000C1AD3"/>
    <w:rsid w:val="000C1B5A"/>
    <w:rsid w:val="000C5D9E"/>
    <w:rsid w:val="000D252D"/>
    <w:rsid w:val="000D5A52"/>
    <w:rsid w:val="000D6990"/>
    <w:rsid w:val="000E01EE"/>
    <w:rsid w:val="000E206B"/>
    <w:rsid w:val="000E6BDB"/>
    <w:rsid w:val="000F4AD9"/>
    <w:rsid w:val="001121CA"/>
    <w:rsid w:val="0011470C"/>
    <w:rsid w:val="00121839"/>
    <w:rsid w:val="00126A22"/>
    <w:rsid w:val="0012798B"/>
    <w:rsid w:val="00132065"/>
    <w:rsid w:val="0013267D"/>
    <w:rsid w:val="0014231C"/>
    <w:rsid w:val="0014345E"/>
    <w:rsid w:val="001508BC"/>
    <w:rsid w:val="00152A25"/>
    <w:rsid w:val="00156AE5"/>
    <w:rsid w:val="00161CC4"/>
    <w:rsid w:val="001742A4"/>
    <w:rsid w:val="00177AFE"/>
    <w:rsid w:val="001805AC"/>
    <w:rsid w:val="001806CC"/>
    <w:rsid w:val="00184041"/>
    <w:rsid w:val="00185B11"/>
    <w:rsid w:val="001925B3"/>
    <w:rsid w:val="00194D5D"/>
    <w:rsid w:val="001A2332"/>
    <w:rsid w:val="001B2399"/>
    <w:rsid w:val="001B2840"/>
    <w:rsid w:val="001B40B3"/>
    <w:rsid w:val="001B4B36"/>
    <w:rsid w:val="001B6219"/>
    <w:rsid w:val="001C28B4"/>
    <w:rsid w:val="001C4A64"/>
    <w:rsid w:val="001D4E54"/>
    <w:rsid w:val="001D77F0"/>
    <w:rsid w:val="001E1177"/>
    <w:rsid w:val="001E2D1C"/>
    <w:rsid w:val="001E7932"/>
    <w:rsid w:val="001F414B"/>
    <w:rsid w:val="001F457F"/>
    <w:rsid w:val="0020046D"/>
    <w:rsid w:val="00215658"/>
    <w:rsid w:val="00220D89"/>
    <w:rsid w:val="0022285C"/>
    <w:rsid w:val="00225CF8"/>
    <w:rsid w:val="002301D6"/>
    <w:rsid w:val="00230970"/>
    <w:rsid w:val="00247C7A"/>
    <w:rsid w:val="0026251F"/>
    <w:rsid w:val="00264114"/>
    <w:rsid w:val="00264916"/>
    <w:rsid w:val="00270C0A"/>
    <w:rsid w:val="00274040"/>
    <w:rsid w:val="0027523F"/>
    <w:rsid w:val="00281560"/>
    <w:rsid w:val="00284377"/>
    <w:rsid w:val="00285516"/>
    <w:rsid w:val="002926EF"/>
    <w:rsid w:val="002931A0"/>
    <w:rsid w:val="002A46DB"/>
    <w:rsid w:val="002A7E78"/>
    <w:rsid w:val="002B0A59"/>
    <w:rsid w:val="002C5109"/>
    <w:rsid w:val="002D5E55"/>
    <w:rsid w:val="002D7736"/>
    <w:rsid w:val="002E1A7A"/>
    <w:rsid w:val="002E27D2"/>
    <w:rsid w:val="002E55C5"/>
    <w:rsid w:val="00301488"/>
    <w:rsid w:val="00306FF5"/>
    <w:rsid w:val="003137F2"/>
    <w:rsid w:val="003141D3"/>
    <w:rsid w:val="00321AE7"/>
    <w:rsid w:val="003243C4"/>
    <w:rsid w:val="00335E11"/>
    <w:rsid w:val="003520AB"/>
    <w:rsid w:val="00366180"/>
    <w:rsid w:val="00372DB5"/>
    <w:rsid w:val="00374691"/>
    <w:rsid w:val="00377FAB"/>
    <w:rsid w:val="00380AFC"/>
    <w:rsid w:val="0038254D"/>
    <w:rsid w:val="00384344"/>
    <w:rsid w:val="0039017E"/>
    <w:rsid w:val="003921E4"/>
    <w:rsid w:val="00392422"/>
    <w:rsid w:val="003A4D14"/>
    <w:rsid w:val="003C2793"/>
    <w:rsid w:val="003D3F27"/>
    <w:rsid w:val="003D4196"/>
    <w:rsid w:val="003D6A8A"/>
    <w:rsid w:val="003E371D"/>
    <w:rsid w:val="003E3B83"/>
    <w:rsid w:val="003F5DCA"/>
    <w:rsid w:val="004075A8"/>
    <w:rsid w:val="0041030F"/>
    <w:rsid w:val="00411061"/>
    <w:rsid w:val="00413270"/>
    <w:rsid w:val="00417A64"/>
    <w:rsid w:val="0042313E"/>
    <w:rsid w:val="00426EAA"/>
    <w:rsid w:val="004278F8"/>
    <w:rsid w:val="00442113"/>
    <w:rsid w:val="00445013"/>
    <w:rsid w:val="00447BD3"/>
    <w:rsid w:val="00454714"/>
    <w:rsid w:val="00454A79"/>
    <w:rsid w:val="00455CA3"/>
    <w:rsid w:val="004578B1"/>
    <w:rsid w:val="004611FD"/>
    <w:rsid w:val="0046374E"/>
    <w:rsid w:val="00463C81"/>
    <w:rsid w:val="00465D95"/>
    <w:rsid w:val="00466B69"/>
    <w:rsid w:val="004702AC"/>
    <w:rsid w:val="00471510"/>
    <w:rsid w:val="00472BED"/>
    <w:rsid w:val="00474684"/>
    <w:rsid w:val="00474C9F"/>
    <w:rsid w:val="00477F38"/>
    <w:rsid w:val="00480882"/>
    <w:rsid w:val="004B18E7"/>
    <w:rsid w:val="004B3F8F"/>
    <w:rsid w:val="004B4F2C"/>
    <w:rsid w:val="004C4E7D"/>
    <w:rsid w:val="004D1521"/>
    <w:rsid w:val="004D6696"/>
    <w:rsid w:val="004E39AF"/>
    <w:rsid w:val="004E7622"/>
    <w:rsid w:val="004F0F14"/>
    <w:rsid w:val="004F6856"/>
    <w:rsid w:val="004F7946"/>
    <w:rsid w:val="00516BDD"/>
    <w:rsid w:val="005267C8"/>
    <w:rsid w:val="005304DA"/>
    <w:rsid w:val="005344BE"/>
    <w:rsid w:val="00534D83"/>
    <w:rsid w:val="00546A2D"/>
    <w:rsid w:val="00555F75"/>
    <w:rsid w:val="00556B9C"/>
    <w:rsid w:val="00557E49"/>
    <w:rsid w:val="005634C1"/>
    <w:rsid w:val="0057347D"/>
    <w:rsid w:val="00575A3C"/>
    <w:rsid w:val="005814AD"/>
    <w:rsid w:val="00581D7C"/>
    <w:rsid w:val="005833F4"/>
    <w:rsid w:val="005855B7"/>
    <w:rsid w:val="00590507"/>
    <w:rsid w:val="005911B2"/>
    <w:rsid w:val="005A23A6"/>
    <w:rsid w:val="005A275A"/>
    <w:rsid w:val="005A542C"/>
    <w:rsid w:val="005B0BE2"/>
    <w:rsid w:val="005B4846"/>
    <w:rsid w:val="005B567E"/>
    <w:rsid w:val="005B63F3"/>
    <w:rsid w:val="005B7CCB"/>
    <w:rsid w:val="005D2D97"/>
    <w:rsid w:val="005D5126"/>
    <w:rsid w:val="005D6822"/>
    <w:rsid w:val="005E7D63"/>
    <w:rsid w:val="005F2586"/>
    <w:rsid w:val="005F6F21"/>
    <w:rsid w:val="005F7D7B"/>
    <w:rsid w:val="0060371C"/>
    <w:rsid w:val="0060507C"/>
    <w:rsid w:val="00605ECF"/>
    <w:rsid w:val="00607B9C"/>
    <w:rsid w:val="00611EFC"/>
    <w:rsid w:val="0062057C"/>
    <w:rsid w:val="006243B4"/>
    <w:rsid w:val="00626212"/>
    <w:rsid w:val="00627A38"/>
    <w:rsid w:val="006306E9"/>
    <w:rsid w:val="00642029"/>
    <w:rsid w:val="0064372F"/>
    <w:rsid w:val="00646A64"/>
    <w:rsid w:val="00646B7D"/>
    <w:rsid w:val="00656692"/>
    <w:rsid w:val="006567B1"/>
    <w:rsid w:val="006601A9"/>
    <w:rsid w:val="00661033"/>
    <w:rsid w:val="0066165D"/>
    <w:rsid w:val="00673D25"/>
    <w:rsid w:val="006753BB"/>
    <w:rsid w:val="00682D41"/>
    <w:rsid w:val="0068561A"/>
    <w:rsid w:val="006907FA"/>
    <w:rsid w:val="006954D8"/>
    <w:rsid w:val="006A0B83"/>
    <w:rsid w:val="006B34E9"/>
    <w:rsid w:val="006B3D34"/>
    <w:rsid w:val="006C3C3F"/>
    <w:rsid w:val="006D528B"/>
    <w:rsid w:val="006E177B"/>
    <w:rsid w:val="00702EE1"/>
    <w:rsid w:val="00705160"/>
    <w:rsid w:val="00705C67"/>
    <w:rsid w:val="00711B0F"/>
    <w:rsid w:val="0071291C"/>
    <w:rsid w:val="00720686"/>
    <w:rsid w:val="0072510A"/>
    <w:rsid w:val="0072656F"/>
    <w:rsid w:val="00735BC0"/>
    <w:rsid w:val="00740430"/>
    <w:rsid w:val="00741DAF"/>
    <w:rsid w:val="00743917"/>
    <w:rsid w:val="00751848"/>
    <w:rsid w:val="007519D9"/>
    <w:rsid w:val="00756079"/>
    <w:rsid w:val="00757506"/>
    <w:rsid w:val="00764335"/>
    <w:rsid w:val="007643F3"/>
    <w:rsid w:val="0076661A"/>
    <w:rsid w:val="00770347"/>
    <w:rsid w:val="007737AC"/>
    <w:rsid w:val="007740B4"/>
    <w:rsid w:val="00786382"/>
    <w:rsid w:val="007966C5"/>
    <w:rsid w:val="00796DC5"/>
    <w:rsid w:val="007A1F06"/>
    <w:rsid w:val="007A4270"/>
    <w:rsid w:val="007A5307"/>
    <w:rsid w:val="007A674F"/>
    <w:rsid w:val="007B13B7"/>
    <w:rsid w:val="007B3947"/>
    <w:rsid w:val="007C4A76"/>
    <w:rsid w:val="007C5748"/>
    <w:rsid w:val="007E2E7B"/>
    <w:rsid w:val="007F4872"/>
    <w:rsid w:val="00804275"/>
    <w:rsid w:val="00805C3C"/>
    <w:rsid w:val="00810A2F"/>
    <w:rsid w:val="008140C3"/>
    <w:rsid w:val="008172F5"/>
    <w:rsid w:val="0082355B"/>
    <w:rsid w:val="0083292B"/>
    <w:rsid w:val="00832A74"/>
    <w:rsid w:val="00841085"/>
    <w:rsid w:val="00844001"/>
    <w:rsid w:val="0084701B"/>
    <w:rsid w:val="0084732C"/>
    <w:rsid w:val="008518A0"/>
    <w:rsid w:val="008527DA"/>
    <w:rsid w:val="00852DB3"/>
    <w:rsid w:val="008532EC"/>
    <w:rsid w:val="00860454"/>
    <w:rsid w:val="00861C31"/>
    <w:rsid w:val="008742CD"/>
    <w:rsid w:val="008809D8"/>
    <w:rsid w:val="00885BDA"/>
    <w:rsid w:val="00886C78"/>
    <w:rsid w:val="00894ADE"/>
    <w:rsid w:val="008A1AFC"/>
    <w:rsid w:val="008A6255"/>
    <w:rsid w:val="008A7C04"/>
    <w:rsid w:val="008B0E4A"/>
    <w:rsid w:val="008C5102"/>
    <w:rsid w:val="008C58F2"/>
    <w:rsid w:val="008C7C5A"/>
    <w:rsid w:val="008D4D89"/>
    <w:rsid w:val="008E42F3"/>
    <w:rsid w:val="008F366D"/>
    <w:rsid w:val="008F4312"/>
    <w:rsid w:val="00901737"/>
    <w:rsid w:val="00921CBC"/>
    <w:rsid w:val="009257D3"/>
    <w:rsid w:val="00932220"/>
    <w:rsid w:val="009325E9"/>
    <w:rsid w:val="00933CB3"/>
    <w:rsid w:val="009353C7"/>
    <w:rsid w:val="00935FAE"/>
    <w:rsid w:val="009408D4"/>
    <w:rsid w:val="00941462"/>
    <w:rsid w:val="00944FA7"/>
    <w:rsid w:val="00951674"/>
    <w:rsid w:val="00952C17"/>
    <w:rsid w:val="009532D9"/>
    <w:rsid w:val="00953502"/>
    <w:rsid w:val="0095462F"/>
    <w:rsid w:val="009567B2"/>
    <w:rsid w:val="009610AB"/>
    <w:rsid w:val="0096513E"/>
    <w:rsid w:val="0097048B"/>
    <w:rsid w:val="009733C8"/>
    <w:rsid w:val="00984F4F"/>
    <w:rsid w:val="00986571"/>
    <w:rsid w:val="00986D2A"/>
    <w:rsid w:val="0099158D"/>
    <w:rsid w:val="0099331D"/>
    <w:rsid w:val="009A5A63"/>
    <w:rsid w:val="009A6263"/>
    <w:rsid w:val="009B1A98"/>
    <w:rsid w:val="009B1C4E"/>
    <w:rsid w:val="009B440E"/>
    <w:rsid w:val="009B79C6"/>
    <w:rsid w:val="009C1155"/>
    <w:rsid w:val="009D1353"/>
    <w:rsid w:val="009D5034"/>
    <w:rsid w:val="009E484A"/>
    <w:rsid w:val="009E66CB"/>
    <w:rsid w:val="009F3F66"/>
    <w:rsid w:val="009F6116"/>
    <w:rsid w:val="00A05727"/>
    <w:rsid w:val="00A07DA4"/>
    <w:rsid w:val="00A12AB9"/>
    <w:rsid w:val="00A200AA"/>
    <w:rsid w:val="00A2770F"/>
    <w:rsid w:val="00A31C48"/>
    <w:rsid w:val="00A34442"/>
    <w:rsid w:val="00A35CA2"/>
    <w:rsid w:val="00A401AF"/>
    <w:rsid w:val="00A41E5C"/>
    <w:rsid w:val="00A52783"/>
    <w:rsid w:val="00A55936"/>
    <w:rsid w:val="00A61D32"/>
    <w:rsid w:val="00A6218B"/>
    <w:rsid w:val="00A6271D"/>
    <w:rsid w:val="00A64AE2"/>
    <w:rsid w:val="00A70752"/>
    <w:rsid w:val="00A71FBC"/>
    <w:rsid w:val="00A74F59"/>
    <w:rsid w:val="00A76912"/>
    <w:rsid w:val="00A77A79"/>
    <w:rsid w:val="00A825F5"/>
    <w:rsid w:val="00A85C18"/>
    <w:rsid w:val="00A906AC"/>
    <w:rsid w:val="00A92C5C"/>
    <w:rsid w:val="00AA57CC"/>
    <w:rsid w:val="00AB3C8B"/>
    <w:rsid w:val="00AB6B80"/>
    <w:rsid w:val="00AB7B30"/>
    <w:rsid w:val="00AC2BEE"/>
    <w:rsid w:val="00AC54F4"/>
    <w:rsid w:val="00AD09DF"/>
    <w:rsid w:val="00AE244C"/>
    <w:rsid w:val="00AF2913"/>
    <w:rsid w:val="00AF34DD"/>
    <w:rsid w:val="00AF72D7"/>
    <w:rsid w:val="00B04F92"/>
    <w:rsid w:val="00B0726A"/>
    <w:rsid w:val="00B10F89"/>
    <w:rsid w:val="00B111E6"/>
    <w:rsid w:val="00B335DF"/>
    <w:rsid w:val="00B4125A"/>
    <w:rsid w:val="00B44ACA"/>
    <w:rsid w:val="00B4645D"/>
    <w:rsid w:val="00B555FD"/>
    <w:rsid w:val="00B61E9E"/>
    <w:rsid w:val="00B801AF"/>
    <w:rsid w:val="00B80D92"/>
    <w:rsid w:val="00B81B5A"/>
    <w:rsid w:val="00B87FBE"/>
    <w:rsid w:val="00B90D6B"/>
    <w:rsid w:val="00BA1B82"/>
    <w:rsid w:val="00BA1DE3"/>
    <w:rsid w:val="00BA5C1B"/>
    <w:rsid w:val="00BA6F02"/>
    <w:rsid w:val="00BB092E"/>
    <w:rsid w:val="00BC029D"/>
    <w:rsid w:val="00BC2A44"/>
    <w:rsid w:val="00BC41DE"/>
    <w:rsid w:val="00BD0463"/>
    <w:rsid w:val="00BE17C8"/>
    <w:rsid w:val="00C13527"/>
    <w:rsid w:val="00C26306"/>
    <w:rsid w:val="00C26919"/>
    <w:rsid w:val="00C31179"/>
    <w:rsid w:val="00C31FAD"/>
    <w:rsid w:val="00C3291D"/>
    <w:rsid w:val="00C35F1D"/>
    <w:rsid w:val="00C46237"/>
    <w:rsid w:val="00C50D34"/>
    <w:rsid w:val="00C52BD6"/>
    <w:rsid w:val="00C5710D"/>
    <w:rsid w:val="00C60832"/>
    <w:rsid w:val="00C6147A"/>
    <w:rsid w:val="00C625F6"/>
    <w:rsid w:val="00C62EEA"/>
    <w:rsid w:val="00C80FFC"/>
    <w:rsid w:val="00C81EE2"/>
    <w:rsid w:val="00C83EEE"/>
    <w:rsid w:val="00C84446"/>
    <w:rsid w:val="00C85F31"/>
    <w:rsid w:val="00C90AB8"/>
    <w:rsid w:val="00C96F6D"/>
    <w:rsid w:val="00C973F1"/>
    <w:rsid w:val="00CA2959"/>
    <w:rsid w:val="00CA2BD3"/>
    <w:rsid w:val="00CA3119"/>
    <w:rsid w:val="00CB77F6"/>
    <w:rsid w:val="00CD2012"/>
    <w:rsid w:val="00CD35ED"/>
    <w:rsid w:val="00CD6EBD"/>
    <w:rsid w:val="00CD725C"/>
    <w:rsid w:val="00CE391C"/>
    <w:rsid w:val="00CE429B"/>
    <w:rsid w:val="00CF2511"/>
    <w:rsid w:val="00D13A57"/>
    <w:rsid w:val="00D16DBF"/>
    <w:rsid w:val="00D20D2D"/>
    <w:rsid w:val="00D316AA"/>
    <w:rsid w:val="00D33331"/>
    <w:rsid w:val="00D479A6"/>
    <w:rsid w:val="00D51ECF"/>
    <w:rsid w:val="00D5220B"/>
    <w:rsid w:val="00D57A71"/>
    <w:rsid w:val="00D60634"/>
    <w:rsid w:val="00D60B37"/>
    <w:rsid w:val="00D63712"/>
    <w:rsid w:val="00D66158"/>
    <w:rsid w:val="00D67107"/>
    <w:rsid w:val="00D67176"/>
    <w:rsid w:val="00D679EB"/>
    <w:rsid w:val="00D721C3"/>
    <w:rsid w:val="00D84FBF"/>
    <w:rsid w:val="00D85FDB"/>
    <w:rsid w:val="00D92A69"/>
    <w:rsid w:val="00DA3936"/>
    <w:rsid w:val="00DB097D"/>
    <w:rsid w:val="00DB63AF"/>
    <w:rsid w:val="00DC2542"/>
    <w:rsid w:val="00DC2B1D"/>
    <w:rsid w:val="00DC62D6"/>
    <w:rsid w:val="00DD0FF1"/>
    <w:rsid w:val="00DD220D"/>
    <w:rsid w:val="00DD3B4E"/>
    <w:rsid w:val="00DD7FDC"/>
    <w:rsid w:val="00DE0AE4"/>
    <w:rsid w:val="00DE7ABC"/>
    <w:rsid w:val="00DF489D"/>
    <w:rsid w:val="00E01198"/>
    <w:rsid w:val="00E01D7F"/>
    <w:rsid w:val="00E12E7D"/>
    <w:rsid w:val="00E13C4C"/>
    <w:rsid w:val="00E17DD9"/>
    <w:rsid w:val="00E2432D"/>
    <w:rsid w:val="00E30DD5"/>
    <w:rsid w:val="00E3586D"/>
    <w:rsid w:val="00E36C72"/>
    <w:rsid w:val="00E40EAA"/>
    <w:rsid w:val="00E414FC"/>
    <w:rsid w:val="00E425E0"/>
    <w:rsid w:val="00E46265"/>
    <w:rsid w:val="00E501A7"/>
    <w:rsid w:val="00E5522A"/>
    <w:rsid w:val="00E5705C"/>
    <w:rsid w:val="00E60384"/>
    <w:rsid w:val="00E6265C"/>
    <w:rsid w:val="00E65056"/>
    <w:rsid w:val="00E670F5"/>
    <w:rsid w:val="00E67C6F"/>
    <w:rsid w:val="00E67E81"/>
    <w:rsid w:val="00E74BE6"/>
    <w:rsid w:val="00E77F0A"/>
    <w:rsid w:val="00E91977"/>
    <w:rsid w:val="00EA7F9F"/>
    <w:rsid w:val="00ED272D"/>
    <w:rsid w:val="00ED2D72"/>
    <w:rsid w:val="00ED2E21"/>
    <w:rsid w:val="00ED4056"/>
    <w:rsid w:val="00ED5935"/>
    <w:rsid w:val="00ED65EA"/>
    <w:rsid w:val="00EE0A43"/>
    <w:rsid w:val="00EE364F"/>
    <w:rsid w:val="00EF0F81"/>
    <w:rsid w:val="00EF2B8A"/>
    <w:rsid w:val="00F01787"/>
    <w:rsid w:val="00F07623"/>
    <w:rsid w:val="00F07D0F"/>
    <w:rsid w:val="00F12C84"/>
    <w:rsid w:val="00F13A8E"/>
    <w:rsid w:val="00F15061"/>
    <w:rsid w:val="00F22D27"/>
    <w:rsid w:val="00F47267"/>
    <w:rsid w:val="00F56494"/>
    <w:rsid w:val="00F614CB"/>
    <w:rsid w:val="00F70D70"/>
    <w:rsid w:val="00F74106"/>
    <w:rsid w:val="00F7437C"/>
    <w:rsid w:val="00F80150"/>
    <w:rsid w:val="00F8755A"/>
    <w:rsid w:val="00F9032E"/>
    <w:rsid w:val="00F91136"/>
    <w:rsid w:val="00FA3046"/>
    <w:rsid w:val="00FB061F"/>
    <w:rsid w:val="00FB0A12"/>
    <w:rsid w:val="00FB18C8"/>
    <w:rsid w:val="00FB3144"/>
    <w:rsid w:val="00FB6D8F"/>
    <w:rsid w:val="00FC136D"/>
    <w:rsid w:val="00FC5967"/>
    <w:rsid w:val="00FC5DE2"/>
    <w:rsid w:val="00FD4198"/>
    <w:rsid w:val="00FE25CC"/>
    <w:rsid w:val="00FF02FF"/>
    <w:rsid w:val="00FF61A4"/>
    <w:rsid w:val="00FF75FA"/>
    <w:rsid w:val="058C0C03"/>
    <w:rsid w:val="2D008490"/>
    <w:rsid w:val="778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99B9F"/>
  <w15:chartTrackingRefBased/>
  <w15:docId w15:val="{0647CDF2-8CBC-4CC0-AA14-72072302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B2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  <w:sz w:val="22"/>
      <w:szCs w:val="22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ascii="Calibri" w:hAnsi="Calibri"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left="-450" w:right="54" w:hanging="27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  <w:lang w:val="fr-CA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left="630" w:right="180" w:hanging="27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paragraph" w:styleId="Titre">
    <w:name w:val="Title"/>
    <w:basedOn w:val="Paragraphedeliste"/>
    <w:next w:val="Normal"/>
    <w:link w:val="TitreCar"/>
    <w:uiPriority w:val="10"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743917"/>
    <w:pPr>
      <w:numPr>
        <w:numId w:val="4"/>
      </w:numPr>
      <w:tabs>
        <w:tab w:val="clear" w:pos="1080"/>
        <w:tab w:val="left" w:pos="360"/>
      </w:tabs>
      <w:spacing w:after="120"/>
    </w:pPr>
    <w:rPr>
      <w:caps/>
      <w:sz w:val="30"/>
      <w:szCs w:val="30"/>
    </w:rPr>
  </w:style>
  <w:style w:type="paragraph" w:customStyle="1" w:styleId="Titreniveau2">
    <w:name w:val="Titre niveau 2"/>
    <w:basedOn w:val="Titreniveau1"/>
    <w:link w:val="Titreniveau2Car"/>
    <w:qFormat/>
    <w:rsid w:val="00743917"/>
    <w:pPr>
      <w:numPr>
        <w:ilvl w:val="1"/>
        <w:numId w:val="5"/>
      </w:numPr>
      <w:tabs>
        <w:tab w:val="clear" w:pos="360"/>
        <w:tab w:val="left" w:pos="540"/>
      </w:tabs>
      <w:ind w:left="540" w:hanging="540"/>
      <w:jc w:val="both"/>
    </w:pPr>
    <w:rPr>
      <w:bCs w:val="0"/>
      <w:color w:val="5A5E5F"/>
      <w:sz w:val="26"/>
      <w:szCs w:val="26"/>
    </w:rPr>
  </w:style>
  <w:style w:type="character" w:customStyle="1" w:styleId="Titreniveau1Car">
    <w:name w:val="Titre niveau 1 Car"/>
    <w:basedOn w:val="TitreCar"/>
    <w:link w:val="Titreniveau1"/>
    <w:rsid w:val="00743917"/>
    <w:rPr>
      <w:rFonts w:cstheme="minorHAnsi"/>
      <w:b/>
      <w:bCs/>
      <w:caps/>
      <w:color w:val="174A7C"/>
      <w:spacing w:val="-4"/>
      <w:sz w:val="30"/>
      <w:szCs w:val="30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:sz w:val="22"/>
      <w:szCs w:val="22"/>
      <w:lang w:val="fr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743917"/>
    <w:rPr>
      <w:rFonts w:cstheme="minorHAnsi"/>
      <w:b/>
      <w:caps/>
      <w:color w:val="5A5E5F"/>
      <w:spacing w:val="-4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  <w:lang w:val="fr-CA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numPr>
        <w:numId w:val="6"/>
      </w:numPr>
      <w:tabs>
        <w:tab w:val="left" w:pos="1080"/>
      </w:tabs>
      <w:suppressAutoHyphens/>
      <w:autoSpaceDE w:val="0"/>
      <w:autoSpaceDN w:val="0"/>
      <w:adjustRightInd w:val="0"/>
      <w:spacing w:line="280" w:lineRule="atLeast"/>
      <w:ind w:left="-360"/>
      <w:jc w:val="both"/>
      <w:textAlignment w:val="center"/>
    </w:pPr>
    <w:rPr>
      <w:rFonts w:eastAsiaTheme="minorHAnsi" w:cstheme="minorHAnsi"/>
      <w:color w:val="000000"/>
      <w:sz w:val="22"/>
      <w:szCs w:val="22"/>
      <w:u w:color="000000"/>
      <w:lang w:val="fr-CA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numPr>
        <w:numId w:val="7"/>
      </w:numPr>
      <w:tabs>
        <w:tab w:val="left" w:pos="1441"/>
      </w:tabs>
      <w:suppressAutoHyphens/>
      <w:autoSpaceDE w:val="0"/>
      <w:autoSpaceDN w:val="0"/>
      <w:adjustRightInd w:val="0"/>
      <w:spacing w:line="280" w:lineRule="atLeast"/>
      <w:ind w:left="0"/>
      <w:jc w:val="both"/>
      <w:textAlignment w:val="center"/>
    </w:pPr>
    <w:rPr>
      <w:rFonts w:eastAsiaTheme="minorHAnsi" w:cstheme="minorHAnsi"/>
      <w:color w:val="000000"/>
      <w:sz w:val="22"/>
      <w:szCs w:val="22"/>
      <w:u w:color="000000"/>
      <w:lang w:val="fr-CA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pBdr>
        <w:between w:val="single" w:sz="6" w:space="1" w:color="auto"/>
      </w:pBdr>
      <w:suppressAutoHyphens/>
      <w:autoSpaceDE w:val="0"/>
      <w:autoSpaceDN w:val="0"/>
      <w:adjustRightInd w:val="0"/>
      <w:spacing w:before="120" w:after="120"/>
      <w:ind w:left="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EastAsia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220D89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220D89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220D8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C3C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3C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3C3F"/>
    <w:rPr>
      <w:rFonts w:eastAsiaTheme="minorEastAsia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3C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3C3F"/>
    <w:rPr>
      <w:rFonts w:eastAsiaTheme="minorEastAsia"/>
      <w:b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463C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customStyle="1" w:styleId="normaltextrun">
    <w:name w:val="normaltextrun"/>
    <w:basedOn w:val="Policepardfaut"/>
    <w:rsid w:val="00463C81"/>
  </w:style>
  <w:style w:type="character" w:customStyle="1" w:styleId="eop">
    <w:name w:val="eop"/>
    <w:basedOn w:val="Policepardfaut"/>
    <w:rsid w:val="00463C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42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42CD"/>
    <w:rPr>
      <w:rFonts w:eastAsiaTheme="minorEastAsia"/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874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clienteles-et-services/voirie-et-travaux-publics/signalisation-des-travaux-routiers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clienteles-et-services/voirie-et-travaux-publics/signalisation-des-travaux-routier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harbonneau\CloudStation\Desktop\APSAM%20Mod&#232;les\Word\Pour%20document%20final%20externe%20(Word)%20avec%20nota\2021_G&#233;n&#233;rique_Paysage_Sans%20page%20de%20pr&#233;sen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3991144E4EC4FBB173CA9188960B2" ma:contentTypeVersion="19" ma:contentTypeDescription="Crée un document." ma:contentTypeScope="" ma:versionID="29ddb8d83469b223fc50a24412cef665">
  <xsd:schema xmlns:xsd="http://www.w3.org/2001/XMLSchema" xmlns:xs="http://www.w3.org/2001/XMLSchema" xmlns:p="http://schemas.microsoft.com/office/2006/metadata/properties" xmlns:ns2="97d2323f-5289-434f-ace3-b9fcfcc197b9" xmlns:ns3="49616450-b413-431f-a8a1-28243f44d7f0" targetNamespace="http://schemas.microsoft.com/office/2006/metadata/properties" ma:root="true" ma:fieldsID="9cdf9d017f960c777e20b878a999b74b" ns2:_="" ns3:_="">
    <xsd:import namespace="97d2323f-5289-434f-ace3-b9fcfcc197b9"/>
    <xsd:import namespace="49616450-b413-431f-a8a1-28243f44d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323f-5289-434f-ace3-b9fcfcc1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2cd7b0-b2da-475e-9a13-cbae3d9e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6450-b413-431f-a8a1-28243f44d7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b0179f-74dc-49c2-97d7-6c6e9c74d197}" ma:internalName="TaxCatchAll" ma:showField="CatchAllData" ma:web="49616450-b413-431f-a8a1-28243f44d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16450-b413-431f-a8a1-28243f44d7f0" xsi:nil="true"/>
    <lcf76f155ced4ddcb4097134ff3c332f xmlns="97d2323f-5289-434f-ace3-b9fcfcc197b9">
      <Terms xmlns="http://schemas.microsoft.com/office/infopath/2007/PartnerControls"/>
    </lcf76f155ced4ddcb4097134ff3c332f>
    <Image xmlns="97d2323f-5289-434f-ace3-b9fcfcc19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02935-30E9-46AF-8928-B0489D30BC51}"/>
</file>

<file path=customXml/itemProps2.xml><?xml version="1.0" encoding="utf-8"?>
<ds:datastoreItem xmlns:ds="http://schemas.openxmlformats.org/officeDocument/2006/customXml" ds:itemID="{EB65513D-C5C4-4607-AA43-C8F778889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882E7-FF27-4004-A09C-4EED8AA7C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F9DF1E-32D7-46D7-BE18-5549AC6ED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2021_Générique_Paysage_Sans page de présentation.dotx</Template>
  <TotalTime>10</TotalTime>
  <Pages>4</Pages>
  <Words>473</Words>
  <Characters>2784</Characters>
  <Application>Microsoft Office Word</Application>
  <DocSecurity>0</DocSecurity>
  <Lines>107</Lines>
  <Paragraphs>67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Charbonneau</dc:creator>
  <cp:keywords/>
  <dc:description/>
  <cp:lastModifiedBy>Richard Murat</cp:lastModifiedBy>
  <cp:revision>50</cp:revision>
  <cp:lastPrinted>2021-08-26T14:26:00Z</cp:lastPrinted>
  <dcterms:created xsi:type="dcterms:W3CDTF">2025-02-13T00:51:00Z</dcterms:created>
  <dcterms:modified xsi:type="dcterms:W3CDTF">2025-03-19T21:12:00Z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0x010100C7F3991144E4EC4FBB173CA9188960B2</vt:lpwstr>
  </property>
</Properties>
</file>